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B519" w14:textId="77777777" w:rsidR="000D78A5" w:rsidRDefault="000D78A5"/>
    <w:p w14:paraId="397D36B5" w14:textId="77777777" w:rsidR="000D78A5" w:rsidRDefault="000D78A5"/>
    <w:tbl>
      <w:tblPr>
        <w:tblW w:w="10800" w:type="dxa"/>
        <w:jc w:val="center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56"/>
        <w:gridCol w:w="4417"/>
        <w:gridCol w:w="1467"/>
        <w:gridCol w:w="792"/>
        <w:gridCol w:w="2268"/>
      </w:tblGrid>
      <w:tr w:rsidR="00E731EA" w:rsidRPr="001837FF" w14:paraId="34AE8960" w14:textId="77777777" w:rsidTr="000D78A5">
        <w:trPr>
          <w:trHeight w:val="1658"/>
          <w:jc w:val="center"/>
        </w:trPr>
        <w:tc>
          <w:tcPr>
            <w:tcW w:w="6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288" w:type="dxa"/>
            </w:tcMar>
          </w:tcPr>
          <w:p w14:paraId="13A88131" w14:textId="77777777" w:rsidR="00E731EA" w:rsidRPr="00E731EA" w:rsidRDefault="00E731EA" w:rsidP="00E731EA">
            <w:pPr>
              <w:pStyle w:val="CompanyName"/>
              <w:rPr>
                <w:rFonts w:asciiTheme="majorHAnsi" w:hAnsiTheme="majorHAnsi"/>
                <w:b/>
                <w:smallCaps/>
                <w:color w:val="C00000"/>
                <w:sz w:val="4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rFonts w:asciiTheme="majorHAnsi" w:hAnsiTheme="majorHAnsi"/>
                <w:b/>
                <w:smallCaps/>
                <w:color w:val="C00000"/>
                <w:sz w:val="4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[Business Name]</w:t>
            </w:r>
          </w:p>
          <w:p w14:paraId="4270FA8F" w14:textId="77777777" w:rsidR="00E731EA" w:rsidRPr="003E190F" w:rsidRDefault="00E731EA" w:rsidP="00E731EA">
            <w:pPr>
              <w:pStyle w:val="CompanyInfo"/>
            </w:pPr>
            <w:r>
              <w:t>[Address: ---------------------</w:t>
            </w:r>
          </w:p>
          <w:p w14:paraId="03491DEA" w14:textId="77777777" w:rsidR="00E731EA" w:rsidRPr="003E190F" w:rsidRDefault="00E731EA" w:rsidP="00E731EA">
            <w:pPr>
              <w:pStyle w:val="CompanyInfo"/>
            </w:pPr>
            <w:r>
              <w:t>---------------------------------]</w:t>
            </w:r>
          </w:p>
          <w:p w14:paraId="270D44F2" w14:textId="77777777" w:rsidR="00E731EA" w:rsidRPr="003E190F" w:rsidRDefault="00E731EA" w:rsidP="00E731EA">
            <w:pPr>
              <w:pStyle w:val="CompanyInfo"/>
            </w:pPr>
            <w:r>
              <w:t>[Phone (000) 000-0000]</w:t>
            </w:r>
          </w:p>
          <w:p w14:paraId="431AAE77" w14:textId="77777777" w:rsidR="00E731EA" w:rsidRPr="00FF7054" w:rsidRDefault="00E731EA" w:rsidP="00E731EA">
            <w:pPr>
              <w:pStyle w:val="CompanyInfo"/>
              <w:rPr>
                <w:sz w:val="16"/>
                <w:szCs w:val="16"/>
              </w:rPr>
            </w:pPr>
            <w:r>
              <w:t>[Fax (000) 000-0000]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1A3DEB3" w14:textId="3D90F532" w:rsidR="00E731EA" w:rsidRDefault="00E731EA" w:rsidP="00E731EA"/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A36034" w14:textId="491E5204" w:rsidR="00E731EA" w:rsidRPr="00E731EA" w:rsidRDefault="00E731EA" w:rsidP="00E731EA">
            <w:pPr>
              <w:pStyle w:val="FormTitle"/>
              <w:rPr>
                <w:b w:val="0"/>
                <w:bCs/>
                <w:i/>
                <w:iCs/>
                <w:color w:val="auto"/>
                <w:sz w:val="28"/>
                <w:szCs w:val="24"/>
              </w:rPr>
            </w:pPr>
            <w:r w:rsidRPr="00E731EA">
              <w:rPr>
                <w:b w:val="0"/>
                <w:bCs/>
                <w:i/>
                <w:iCs/>
                <w:color w:val="auto"/>
                <w:sz w:val="28"/>
                <w:szCs w:val="24"/>
              </w:rPr>
              <w:t>Packing Slip Template</w:t>
            </w:r>
          </w:p>
        </w:tc>
      </w:tr>
      <w:tr w:rsidR="00E731EA" w:rsidRPr="00E731EA" w14:paraId="074A1E12" w14:textId="77777777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26D90397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Order Date: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6E6B77EB" w14:textId="77777777" w:rsidR="00E731EA" w:rsidRPr="00E731EA" w:rsidRDefault="00E731EA" w:rsidP="00E731EA">
            <w:pPr>
              <w:pStyle w:val="DescriptionEntry"/>
              <w:rPr>
                <w:color w:val="C00000"/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BE457D3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Date:</w:t>
            </w:r>
          </w:p>
        </w:tc>
        <w:tc>
          <w:tcPr>
            <w:tcW w:w="2268" w:type="dxa"/>
            <w:vAlign w:val="center"/>
          </w:tcPr>
          <w:p w14:paraId="720A1164" w14:textId="77777777" w:rsidR="00E731EA" w:rsidRPr="00E731EA" w:rsidRDefault="00E731EA" w:rsidP="00E731EA">
            <w:pPr>
              <w:pStyle w:val="DescriptionEntry"/>
              <w:rPr>
                <w:color w:val="C00000"/>
              </w:rPr>
            </w:pPr>
          </w:p>
        </w:tc>
      </w:tr>
      <w:tr w:rsidR="00E731EA" w:rsidRPr="00E731EA" w14:paraId="1E17F9F7" w14:textId="77777777">
        <w:trPr>
          <w:trHeight w:val="306"/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41704C04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Order Number: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0C210721" w14:textId="77777777" w:rsidR="00E731EA" w:rsidRPr="00E731EA" w:rsidRDefault="00E731EA" w:rsidP="00E731EA">
            <w:pPr>
              <w:pStyle w:val="DescriptionEntry"/>
              <w:rPr>
                <w:color w:val="C00000"/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6A1B3003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Customer Contact:</w:t>
            </w:r>
          </w:p>
        </w:tc>
        <w:tc>
          <w:tcPr>
            <w:tcW w:w="2268" w:type="dxa"/>
            <w:vAlign w:val="center"/>
          </w:tcPr>
          <w:p w14:paraId="300DD7AE" w14:textId="77777777" w:rsidR="00E731EA" w:rsidRPr="00E731EA" w:rsidRDefault="00E731EA" w:rsidP="00E731EA">
            <w:pPr>
              <w:pStyle w:val="CompanyInfo"/>
              <w:rPr>
                <w:color w:val="C00000"/>
              </w:rPr>
            </w:pPr>
          </w:p>
        </w:tc>
      </w:tr>
      <w:tr w:rsidR="00E731EA" w:rsidRPr="00E731EA" w14:paraId="7A41D2A0" w14:textId="77777777">
        <w:trPr>
          <w:jc w:val="center"/>
        </w:trPr>
        <w:tc>
          <w:tcPr>
            <w:tcW w:w="1856" w:type="dxa"/>
            <w:shd w:val="clear" w:color="auto" w:fill="auto"/>
            <w:vAlign w:val="center"/>
          </w:tcPr>
          <w:p w14:paraId="18DD44B6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 xml:space="preserve">Purchase Order: 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7BA1B4A2" w14:textId="77777777" w:rsidR="00E731EA" w:rsidRPr="00E731EA" w:rsidRDefault="00E731EA" w:rsidP="00E731EA">
            <w:pPr>
              <w:pStyle w:val="DescriptionEntry"/>
              <w:rPr>
                <w:color w:val="C00000"/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059BA5BD" w14:textId="77777777" w:rsidR="00E731EA" w:rsidRPr="00E731EA" w:rsidRDefault="00E731EA" w:rsidP="00E731EA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 xml:space="preserve">Customer Account: </w:t>
            </w:r>
          </w:p>
        </w:tc>
        <w:tc>
          <w:tcPr>
            <w:tcW w:w="2268" w:type="dxa"/>
            <w:vAlign w:val="center"/>
          </w:tcPr>
          <w:p w14:paraId="3F31F2F1" w14:textId="77777777" w:rsidR="00E731EA" w:rsidRPr="00E731EA" w:rsidRDefault="00E731EA" w:rsidP="00E731EA">
            <w:pPr>
              <w:pStyle w:val="DescriptionEntry"/>
              <w:rPr>
                <w:color w:val="C00000"/>
              </w:rPr>
            </w:pPr>
          </w:p>
        </w:tc>
      </w:tr>
    </w:tbl>
    <w:p w14:paraId="4A3A447A" w14:textId="77777777" w:rsidR="005705A3" w:rsidRPr="00E731EA" w:rsidRDefault="005705A3">
      <w:pPr>
        <w:rPr>
          <w:color w:val="C00000"/>
        </w:rPr>
      </w:pPr>
    </w:p>
    <w:tbl>
      <w:tblPr>
        <w:tblW w:w="10800" w:type="dxa"/>
        <w:jc w:val="center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63"/>
        <w:gridCol w:w="4410"/>
        <w:gridCol w:w="2259"/>
        <w:gridCol w:w="2268"/>
      </w:tblGrid>
      <w:tr w:rsidR="00E731EA" w:rsidRPr="00E731EA" w14:paraId="3C0043F4" w14:textId="77777777">
        <w:trPr>
          <w:trHeight w:val="1256"/>
          <w:jc w:val="center"/>
        </w:trPr>
        <w:tc>
          <w:tcPr>
            <w:tcW w:w="1863" w:type="dxa"/>
          </w:tcPr>
          <w:p w14:paraId="3861DC01" w14:textId="77777777" w:rsidR="003E4543" w:rsidRPr="00E731EA" w:rsidRDefault="003E4543" w:rsidP="00FA1D90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Ship To:</w:t>
            </w:r>
          </w:p>
        </w:tc>
        <w:tc>
          <w:tcPr>
            <w:tcW w:w="4410" w:type="dxa"/>
          </w:tcPr>
          <w:p w14:paraId="1D41EA7B" w14:textId="77777777" w:rsidR="003E4543" w:rsidRPr="00E731EA" w:rsidRDefault="003E4543" w:rsidP="00E6147C">
            <w:pPr>
              <w:pStyle w:val="DescriptionEntry"/>
              <w:rPr>
                <w:color w:val="C00000"/>
              </w:rPr>
            </w:pPr>
          </w:p>
        </w:tc>
        <w:tc>
          <w:tcPr>
            <w:tcW w:w="2259" w:type="dxa"/>
          </w:tcPr>
          <w:p w14:paraId="04CD3B8A" w14:textId="77777777" w:rsidR="003E4543" w:rsidRPr="00E731EA" w:rsidRDefault="003E4543" w:rsidP="00F475D6">
            <w:pPr>
              <w:pStyle w:val="Heading3"/>
              <w:rPr>
                <w:b w:val="0"/>
                <w:bCs w:val="0"/>
                <w:color w:val="C00000"/>
                <w:u w:val="single"/>
              </w:rPr>
            </w:pPr>
            <w:r w:rsidRPr="00E731EA">
              <w:rPr>
                <w:b w:val="0"/>
                <w:bCs w:val="0"/>
                <w:color w:val="C00000"/>
                <w:u w:val="single"/>
              </w:rPr>
              <w:t>Bill To:</w:t>
            </w:r>
          </w:p>
        </w:tc>
        <w:tc>
          <w:tcPr>
            <w:tcW w:w="2268" w:type="dxa"/>
          </w:tcPr>
          <w:p w14:paraId="5071E237" w14:textId="77777777" w:rsidR="003E4543" w:rsidRPr="00E731EA" w:rsidRDefault="003E4543" w:rsidP="00305AE7">
            <w:pPr>
              <w:pStyle w:val="DescriptionEntry"/>
              <w:rPr>
                <w:color w:val="C00000"/>
              </w:rPr>
            </w:pPr>
          </w:p>
        </w:tc>
      </w:tr>
    </w:tbl>
    <w:p w14:paraId="713BB7A9" w14:textId="77777777" w:rsidR="005705A3" w:rsidRDefault="005705A3"/>
    <w:tbl>
      <w:tblPr>
        <w:tblW w:w="10800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63"/>
        <w:gridCol w:w="4401"/>
        <w:gridCol w:w="1134"/>
        <w:gridCol w:w="1134"/>
        <w:gridCol w:w="1134"/>
        <w:gridCol w:w="1134"/>
      </w:tblGrid>
      <w:tr w:rsidR="00D132BD" w:rsidRPr="004B2694" w14:paraId="3C2D636B" w14:textId="77777777" w:rsidTr="007B1628">
        <w:trPr>
          <w:trHeight w:val="602"/>
          <w:jc w:val="center"/>
        </w:trPr>
        <w:tc>
          <w:tcPr>
            <w:tcW w:w="1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01CE4D" w14:textId="77777777" w:rsidR="00D132BD" w:rsidRPr="00E731EA" w:rsidRDefault="00334B24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</w:t>
            </w:r>
            <w:r w:rsidR="00D132BD"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#</w:t>
            </w:r>
          </w:p>
        </w:tc>
        <w:tc>
          <w:tcPr>
            <w:tcW w:w="4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415D9" w14:textId="77777777" w:rsidR="00D132BD" w:rsidRPr="00E731EA" w:rsidRDefault="00D132BD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D6F050" w14:textId="77777777" w:rsidR="00D132BD" w:rsidRPr="00E731EA" w:rsidRDefault="00D132BD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Unit Type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CDF5AC" w14:textId="77777777" w:rsidR="00D132BD" w:rsidRPr="00E731EA" w:rsidRDefault="009C4BDA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Order </w:t>
            </w:r>
            <w:r w:rsidR="00D132BD"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567B56" w14:textId="77777777" w:rsidR="00D132BD" w:rsidRPr="00E731EA" w:rsidRDefault="009C4BDA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Ship </w:t>
            </w:r>
            <w:r w:rsidR="00D132BD"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030A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C66064" w14:textId="77777777" w:rsidR="00D132BD" w:rsidRPr="00E731EA" w:rsidRDefault="00D132BD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Backorder</w:t>
            </w:r>
          </w:p>
          <w:p w14:paraId="646CC779" w14:textId="77777777" w:rsidR="009C4BDA" w:rsidRPr="00E731EA" w:rsidRDefault="009C4BDA" w:rsidP="0024039F">
            <w:pPr>
              <w:pStyle w:val="TableHeadings"/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31EA">
              <w:rPr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Quantity</w:t>
            </w:r>
          </w:p>
        </w:tc>
      </w:tr>
      <w:tr w:rsidR="008301EB" w:rsidRPr="003B1BA3" w14:paraId="55E3F8C4" w14:textId="77777777" w:rsidTr="007B1628">
        <w:trPr>
          <w:trHeight w:val="288"/>
          <w:jc w:val="center"/>
        </w:trPr>
        <w:tc>
          <w:tcPr>
            <w:tcW w:w="1863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344BE061" w14:textId="77777777" w:rsidR="008301EB" w:rsidRPr="003F2FE4" w:rsidRDefault="00DF5CC4" w:rsidP="00A7565F">
            <w:pPr>
              <w:pStyle w:val="Entries"/>
            </w:pPr>
            <w:r>
              <w:t>000</w:t>
            </w:r>
            <w:r w:rsidR="008301EB" w:rsidRPr="003F2FE4">
              <w:t>-</w:t>
            </w:r>
            <w:r>
              <w:t>#0000</w:t>
            </w:r>
          </w:p>
        </w:tc>
        <w:tc>
          <w:tcPr>
            <w:tcW w:w="4401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5DEBC147" w14:textId="77777777"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3862AB0B" w14:textId="77777777" w:rsidR="008301EB" w:rsidRPr="00C7095F" w:rsidRDefault="00DF5CC4" w:rsidP="00A7565F">
            <w:pPr>
              <w:pStyle w:val="Entries"/>
            </w:pPr>
            <w:r>
              <w:t>[</w:t>
            </w:r>
            <w:r w:rsidR="008301EB" w:rsidRPr="00C7095F">
              <w:t>Set</w:t>
            </w:r>
            <w:r>
              <w:t>/Unit]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3C488E34" w14:textId="77777777" w:rsidR="008301EB" w:rsidRPr="003B1BA3" w:rsidRDefault="008301EB" w:rsidP="00A7565F">
            <w:pPr>
              <w:pStyle w:val="Entries"/>
            </w:pPr>
            <w:r w:rsidRPr="003B1BA3">
              <w:t>15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46842620" w14:textId="77777777" w:rsidR="008301EB" w:rsidRPr="003B1BA3" w:rsidRDefault="008301EB" w:rsidP="00A7565F">
            <w:pPr>
              <w:pStyle w:val="Entries"/>
            </w:pPr>
            <w:r w:rsidRPr="003B1BA3">
              <w:t>7</w:t>
            </w:r>
          </w:p>
        </w:tc>
        <w:tc>
          <w:tcPr>
            <w:tcW w:w="1134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56B76D2B" w14:textId="77777777" w:rsidR="008301EB" w:rsidRPr="003B1BA3" w:rsidRDefault="008301EB" w:rsidP="00A7565F">
            <w:pPr>
              <w:pStyle w:val="Entries"/>
            </w:pPr>
            <w:r w:rsidRPr="003B1BA3">
              <w:t>8</w:t>
            </w:r>
          </w:p>
        </w:tc>
      </w:tr>
      <w:tr w:rsidR="008301EB" w:rsidRPr="003B1BA3" w14:paraId="4FBA633F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25CB517E" w14:textId="77777777" w:rsidR="008301EB" w:rsidRPr="003F2FE4" w:rsidRDefault="00DF5CC4" w:rsidP="00A7565F">
            <w:pPr>
              <w:pStyle w:val="Entries"/>
            </w:pPr>
            <w:r>
              <w:t>000</w:t>
            </w:r>
            <w:r w:rsidRPr="003F2FE4">
              <w:t>-</w:t>
            </w:r>
            <w:r>
              <w:t>#0000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040223E5" w14:textId="77777777"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7C8DA" w14:textId="77777777" w:rsidR="008301EB" w:rsidRPr="00C7095F" w:rsidRDefault="00DF5CC4" w:rsidP="00A7565F">
            <w:pPr>
              <w:pStyle w:val="Entries"/>
            </w:pPr>
            <w:r>
              <w:t>[</w:t>
            </w:r>
            <w:r w:rsidR="00C7095F" w:rsidRPr="00C7095F">
              <w:t>P</w:t>
            </w:r>
            <w:r w:rsidR="008301EB" w:rsidRPr="00C7095F">
              <w:t>ackage</w:t>
            </w:r>
            <w: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14A08" w14:textId="77777777" w:rsidR="008301EB" w:rsidRPr="003B1BA3" w:rsidRDefault="008301EB" w:rsidP="00A7565F">
            <w:pPr>
              <w:pStyle w:val="Entries"/>
            </w:pPr>
            <w:r w:rsidRPr="003B1BA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1F1E5" w14:textId="77777777" w:rsidR="008301EB" w:rsidRPr="003B1BA3" w:rsidRDefault="008301EB" w:rsidP="00A7565F">
            <w:pPr>
              <w:pStyle w:val="Entries"/>
            </w:pPr>
            <w:r w:rsidRPr="003B1BA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9A1A1" w14:textId="77777777" w:rsidR="008301EB" w:rsidRPr="003B1BA3" w:rsidRDefault="008301EB" w:rsidP="00A7565F">
            <w:pPr>
              <w:pStyle w:val="Entries"/>
            </w:pPr>
            <w:r w:rsidRPr="003B1BA3">
              <w:t>0</w:t>
            </w:r>
          </w:p>
        </w:tc>
      </w:tr>
      <w:tr w:rsidR="008301EB" w:rsidRPr="003B1BA3" w14:paraId="78A5DBE7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3C7E45D9" w14:textId="77777777" w:rsidR="008301EB" w:rsidRPr="003F2FE4" w:rsidRDefault="00DF5CC4" w:rsidP="00A7565F">
            <w:pPr>
              <w:pStyle w:val="Entries"/>
            </w:pPr>
            <w:r>
              <w:t>000</w:t>
            </w:r>
            <w:r w:rsidRPr="003F2FE4">
              <w:t>-</w:t>
            </w:r>
            <w:r>
              <w:t>#0000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534A6721" w14:textId="77777777" w:rsidR="008301EB" w:rsidRPr="003F2FE4" w:rsidRDefault="00DF5CC4" w:rsidP="00A7565F">
            <w:pPr>
              <w:pStyle w:val="DescriptionEntry"/>
            </w:pPr>
            <w:r>
              <w:t>-----------------------------------------------------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339E6" w14:textId="77777777" w:rsidR="008301EB" w:rsidRPr="00C7095F" w:rsidRDefault="00DF5CC4" w:rsidP="00A7565F">
            <w:pPr>
              <w:pStyle w:val="Entries"/>
            </w:pPr>
            <w:r>
              <w:t>[</w:t>
            </w:r>
            <w:r w:rsidR="008301EB" w:rsidRPr="00C7095F">
              <w:t>Each</w:t>
            </w:r>
            <w: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10F63" w14:textId="77777777" w:rsidR="008301EB" w:rsidRPr="003B1BA3" w:rsidRDefault="008301EB" w:rsidP="00A7565F">
            <w:pPr>
              <w:pStyle w:val="Entries"/>
            </w:pPr>
            <w:r w:rsidRPr="003B1BA3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812D8" w14:textId="77777777" w:rsidR="008301EB" w:rsidRPr="003B1BA3" w:rsidRDefault="008301EB" w:rsidP="00A7565F">
            <w:pPr>
              <w:pStyle w:val="Entries"/>
            </w:pPr>
            <w:r w:rsidRPr="003B1BA3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7C60F" w14:textId="77777777" w:rsidR="008301EB" w:rsidRPr="003B1BA3" w:rsidRDefault="008301EB" w:rsidP="00A7565F">
            <w:pPr>
              <w:pStyle w:val="Entries"/>
            </w:pPr>
            <w:r w:rsidRPr="003B1BA3">
              <w:t>1</w:t>
            </w:r>
          </w:p>
        </w:tc>
      </w:tr>
      <w:tr w:rsidR="008301EB" w:rsidRPr="003B1BA3" w14:paraId="6D072ECB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0DF21E70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1C86695C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4AA83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E575A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A09F5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CFC48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39A88571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479B1D61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24C2E0FD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E2013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174C2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C919FB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6946B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604E845E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11141F37" w14:textId="77777777" w:rsidR="008301EB" w:rsidRPr="006E595F" w:rsidRDefault="006241B5" w:rsidP="00A7565F">
            <w:pPr>
              <w:pStyle w:val="Entrie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73B0F3F" wp14:editId="3FC4BE07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51435</wp:posOffset>
                      </wp:positionV>
                      <wp:extent cx="4419600" cy="619125"/>
                      <wp:effectExtent l="0" t="1003935" r="0" b="1005840"/>
                      <wp:wrapNone/>
                      <wp:docPr id="1" name="WordAr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1671783">
                                <a:off x="0" y="0"/>
                                <a:ext cx="4419600" cy="6191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497B9C" w14:textId="77777777" w:rsidR="006241B5" w:rsidRDefault="006241B5" w:rsidP="006241B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outline/>
                                      <w:color w:val="DDDDDD"/>
                                      <w:sz w:val="80"/>
                                      <w:szCs w:val="80"/>
                                      <w14:textOutline w14:w="6350" w14:cap="flat" w14:cmpd="sng" w14:algn="ctr">
                                        <w14:solidFill>
                                          <w14:srgbClr w14:val="DDDDDD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NOT AN INVOICE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" o:spid="_x0000_s1026" type="#_x0000_t202" style="position:absolute;left:0;text-align:left;margin-left:56.95pt;margin-top:4.05pt;width:348pt;height:48.75pt;rotation:-1826033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" filled="f" stroked="f">
                      <o:lock v:ext="edit" shapetype="t"/>
                      <v:textbox style="mso-fit-shape-to-text:t">
                        <w:txbxContent>
                          <w:p w:rsidR="006241B5" w:rsidRDefault="006241B5" w:rsidP="006241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outline/>
                                <w:color w:val="DDDDDD"/>
                                <w:sz w:val="80"/>
                                <w:szCs w:val="80"/>
                                <w14:textOutline w14:w="6350" w14:cap="flat" w14:cmpd="sng" w14:algn="ctr">
                                  <w14:solidFill>
                                    <w14:srgbClr w14:val="DDDDD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NOT AN 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4BFE2851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D9320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21B73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3E91E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2CB51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787B82D0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3F38EEDB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06300B4C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E1DE0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3D0E38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726EE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D2EDC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1D6CE87B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35565E0C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D62CF32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38D06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6138C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898B5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273017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398A701C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761F6F8D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2F076F42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3F458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01A4BF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9DF86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0CAA2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39386A09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0EFBB20C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8EA41F6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15EC5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D94B1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CE1E24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7551A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1236CE12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4448BFD3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35F3D25A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99239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CB7224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6BC53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38F8D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30C3368E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5B8C44B5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2F34A820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29B56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DDF33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5880C5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0C5DB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43D0EBC5" w14:textId="77777777" w:rsidTr="00A077FB">
        <w:trPr>
          <w:trHeight w:val="288"/>
          <w:jc w:val="center"/>
        </w:trPr>
        <w:tc>
          <w:tcPr>
            <w:tcW w:w="1863" w:type="dxa"/>
            <w:shd w:val="clear" w:color="auto" w:fill="auto"/>
            <w:vAlign w:val="center"/>
          </w:tcPr>
          <w:p w14:paraId="4C10B0D0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375C037D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EA9C6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0930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164BB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24229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3B1BA3" w14:paraId="273EBD22" w14:textId="77777777" w:rsidTr="000B0FE5">
        <w:trPr>
          <w:trHeight w:val="288"/>
          <w:jc w:val="center"/>
        </w:trPr>
        <w:tc>
          <w:tcPr>
            <w:tcW w:w="1863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40F1CC58" w14:textId="77777777" w:rsidR="008301EB" w:rsidRPr="006E595F" w:rsidRDefault="008301EB" w:rsidP="00A7565F">
            <w:pPr>
              <w:pStyle w:val="Entries"/>
            </w:pPr>
          </w:p>
        </w:tc>
        <w:tc>
          <w:tcPr>
            <w:tcW w:w="4401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17391567" w14:textId="77777777" w:rsidR="008301EB" w:rsidRPr="006E595F" w:rsidRDefault="008301EB" w:rsidP="00A7565F">
            <w:pPr>
              <w:pStyle w:val="DescriptionEntry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03F6C433" w14:textId="77777777" w:rsidR="008301EB" w:rsidRPr="00C7095F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2CD17959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7B29143C" w14:textId="77777777" w:rsidR="008301EB" w:rsidRPr="003B1BA3" w:rsidRDefault="008301EB" w:rsidP="00A7565F">
            <w:pPr>
              <w:pStyle w:val="Entries"/>
            </w:pPr>
          </w:p>
        </w:tc>
        <w:tc>
          <w:tcPr>
            <w:tcW w:w="1134" w:type="dxa"/>
            <w:tcBorders>
              <w:bottom w:val="single" w:sz="4" w:space="0" w:color="7030A0"/>
            </w:tcBorders>
            <w:shd w:val="clear" w:color="auto" w:fill="auto"/>
            <w:vAlign w:val="center"/>
          </w:tcPr>
          <w:p w14:paraId="71FA37E2" w14:textId="77777777" w:rsidR="008301EB" w:rsidRPr="003B1BA3" w:rsidRDefault="008301EB" w:rsidP="00A7565F">
            <w:pPr>
              <w:pStyle w:val="Entries"/>
            </w:pPr>
          </w:p>
        </w:tc>
      </w:tr>
      <w:tr w:rsidR="008301EB" w:rsidRPr="00DE556B" w14:paraId="561E0F56" w14:textId="77777777" w:rsidTr="000B0FE5">
        <w:trPr>
          <w:trHeight w:val="1503"/>
          <w:jc w:val="center"/>
        </w:trPr>
        <w:tc>
          <w:tcPr>
            <w:tcW w:w="10800" w:type="dxa"/>
            <w:gridSpan w:val="6"/>
            <w:shd w:val="clear" w:color="auto" w:fill="F2DBDB" w:themeFill="accent2" w:themeFillTint="33"/>
          </w:tcPr>
          <w:p w14:paraId="2CEA87B6" w14:textId="77777777" w:rsidR="008301EB" w:rsidRPr="006241B5" w:rsidRDefault="00102105" w:rsidP="00DF5CC4">
            <w:pPr>
              <w:pStyle w:val="Comment"/>
              <w:jc w:val="left"/>
              <w:rPr>
                <w:color w:val="984806" w:themeColor="accent6" w:themeShade="8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241B5">
              <w:rPr>
                <w:color w:val="984806" w:themeColor="accent6" w:themeShade="8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Comments</w:t>
            </w:r>
            <w:r w:rsidR="008301EB" w:rsidRPr="006241B5">
              <w:rPr>
                <w:color w:val="984806" w:themeColor="accent6" w:themeShade="8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6241B5">
              <w:rPr>
                <w:color w:val="984806" w:themeColor="accent6" w:themeShade="8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3C651A19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0DA707C7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5BE216D6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0B92FCC4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20F7A9B2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5835D7DF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24A7676C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453752CE" w14:textId="77777777" w:rsidR="007C0FBB" w:rsidRDefault="007C0FBB" w:rsidP="00DF5CC4">
            <w:pPr>
              <w:pStyle w:val="Comment"/>
              <w:jc w:val="left"/>
              <w:rPr>
                <w:u w:val="single"/>
              </w:rPr>
            </w:pPr>
          </w:p>
          <w:p w14:paraId="767087FE" w14:textId="77777777" w:rsidR="007C0FBB" w:rsidRPr="00DF5CC4" w:rsidRDefault="007C0FBB" w:rsidP="00DF5CC4">
            <w:pPr>
              <w:pStyle w:val="Comment"/>
              <w:jc w:val="left"/>
              <w:rPr>
                <w:u w:val="single"/>
              </w:rPr>
            </w:pPr>
          </w:p>
        </w:tc>
      </w:tr>
    </w:tbl>
    <w:p w14:paraId="5A3F3E04" w14:textId="77777777" w:rsidR="004B2DD0" w:rsidRPr="007B0D4F" w:rsidRDefault="004B2DD0" w:rsidP="007041EE"/>
    <w:sectPr w:rsidR="004B2DD0" w:rsidRPr="007B0D4F" w:rsidSect="00E731EA">
      <w:pgSz w:w="12240" w:h="15840"/>
      <w:pgMar w:top="108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7D85" w14:textId="77777777" w:rsidR="00E514D2" w:rsidRDefault="00E514D2">
      <w:r>
        <w:separator/>
      </w:r>
    </w:p>
  </w:endnote>
  <w:endnote w:type="continuationSeparator" w:id="0">
    <w:p w14:paraId="446CA243" w14:textId="77777777" w:rsidR="00E514D2" w:rsidRDefault="00E5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8C3B" w14:textId="77777777" w:rsidR="00E514D2" w:rsidRDefault="00E514D2">
      <w:r>
        <w:separator/>
      </w:r>
    </w:p>
  </w:footnote>
  <w:footnote w:type="continuationSeparator" w:id="0">
    <w:p w14:paraId="59016BF1" w14:textId="77777777" w:rsidR="00E514D2" w:rsidRDefault="00E5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9C"/>
    <w:rsid w:val="0000517A"/>
    <w:rsid w:val="00005B91"/>
    <w:rsid w:val="000176EE"/>
    <w:rsid w:val="00036522"/>
    <w:rsid w:val="00050725"/>
    <w:rsid w:val="00051518"/>
    <w:rsid w:val="0007413D"/>
    <w:rsid w:val="0008545F"/>
    <w:rsid w:val="00090A5A"/>
    <w:rsid w:val="000B0FE5"/>
    <w:rsid w:val="000C19FE"/>
    <w:rsid w:val="000C73AA"/>
    <w:rsid w:val="000D78A5"/>
    <w:rsid w:val="00102105"/>
    <w:rsid w:val="00125A3F"/>
    <w:rsid w:val="00143EC5"/>
    <w:rsid w:val="0015131C"/>
    <w:rsid w:val="00167B67"/>
    <w:rsid w:val="001837FF"/>
    <w:rsid w:val="00187E20"/>
    <w:rsid w:val="00191420"/>
    <w:rsid w:val="001D5550"/>
    <w:rsid w:val="001F0DA1"/>
    <w:rsid w:val="00210813"/>
    <w:rsid w:val="0021551C"/>
    <w:rsid w:val="0024039F"/>
    <w:rsid w:val="00240F96"/>
    <w:rsid w:val="00252F8B"/>
    <w:rsid w:val="00283976"/>
    <w:rsid w:val="002842C5"/>
    <w:rsid w:val="0028537F"/>
    <w:rsid w:val="002978C2"/>
    <w:rsid w:val="002A6529"/>
    <w:rsid w:val="002C66FF"/>
    <w:rsid w:val="002F15ED"/>
    <w:rsid w:val="00305AE7"/>
    <w:rsid w:val="003109A1"/>
    <w:rsid w:val="003224AF"/>
    <w:rsid w:val="003231E4"/>
    <w:rsid w:val="00334B24"/>
    <w:rsid w:val="00347ACA"/>
    <w:rsid w:val="00355387"/>
    <w:rsid w:val="00365789"/>
    <w:rsid w:val="003967F9"/>
    <w:rsid w:val="003A1F4E"/>
    <w:rsid w:val="003B1BA3"/>
    <w:rsid w:val="003D4C01"/>
    <w:rsid w:val="003D6215"/>
    <w:rsid w:val="003E190F"/>
    <w:rsid w:val="003E4543"/>
    <w:rsid w:val="003F2FE4"/>
    <w:rsid w:val="004272F0"/>
    <w:rsid w:val="00442E0B"/>
    <w:rsid w:val="004635E6"/>
    <w:rsid w:val="004B0325"/>
    <w:rsid w:val="004B2694"/>
    <w:rsid w:val="004B2DD0"/>
    <w:rsid w:val="004C2751"/>
    <w:rsid w:val="004D3807"/>
    <w:rsid w:val="004E1429"/>
    <w:rsid w:val="004E6FE4"/>
    <w:rsid w:val="00506DE3"/>
    <w:rsid w:val="005144FF"/>
    <w:rsid w:val="00520FB6"/>
    <w:rsid w:val="00540C23"/>
    <w:rsid w:val="005474B2"/>
    <w:rsid w:val="00551AE4"/>
    <w:rsid w:val="00556644"/>
    <w:rsid w:val="005705A3"/>
    <w:rsid w:val="00587012"/>
    <w:rsid w:val="005A68DA"/>
    <w:rsid w:val="005B1AA6"/>
    <w:rsid w:val="005C7DD7"/>
    <w:rsid w:val="005D1DB6"/>
    <w:rsid w:val="005E4834"/>
    <w:rsid w:val="00603E6A"/>
    <w:rsid w:val="00607655"/>
    <w:rsid w:val="00612DC7"/>
    <w:rsid w:val="0061654E"/>
    <w:rsid w:val="006241B5"/>
    <w:rsid w:val="00624BF8"/>
    <w:rsid w:val="00636971"/>
    <w:rsid w:val="00655577"/>
    <w:rsid w:val="006B3FC0"/>
    <w:rsid w:val="006E150D"/>
    <w:rsid w:val="006E595F"/>
    <w:rsid w:val="007041EE"/>
    <w:rsid w:val="00706C9A"/>
    <w:rsid w:val="00713B05"/>
    <w:rsid w:val="00734D6B"/>
    <w:rsid w:val="00747F40"/>
    <w:rsid w:val="0075188F"/>
    <w:rsid w:val="00765D31"/>
    <w:rsid w:val="007675D7"/>
    <w:rsid w:val="007726EA"/>
    <w:rsid w:val="007A41D0"/>
    <w:rsid w:val="007B0D4F"/>
    <w:rsid w:val="007B1628"/>
    <w:rsid w:val="007C0FBB"/>
    <w:rsid w:val="007C1E96"/>
    <w:rsid w:val="00802CEB"/>
    <w:rsid w:val="008141D4"/>
    <w:rsid w:val="008301EB"/>
    <w:rsid w:val="0083569B"/>
    <w:rsid w:val="00851225"/>
    <w:rsid w:val="008619F8"/>
    <w:rsid w:val="008751E0"/>
    <w:rsid w:val="00887292"/>
    <w:rsid w:val="008C6AB2"/>
    <w:rsid w:val="008D4B12"/>
    <w:rsid w:val="008F0BE6"/>
    <w:rsid w:val="00900B3E"/>
    <w:rsid w:val="0094335F"/>
    <w:rsid w:val="00957B40"/>
    <w:rsid w:val="00974CBD"/>
    <w:rsid w:val="009772E0"/>
    <w:rsid w:val="009963EE"/>
    <w:rsid w:val="009C4BDA"/>
    <w:rsid w:val="009F1654"/>
    <w:rsid w:val="00A02534"/>
    <w:rsid w:val="00A077FB"/>
    <w:rsid w:val="00A1049C"/>
    <w:rsid w:val="00A131E7"/>
    <w:rsid w:val="00A51CC3"/>
    <w:rsid w:val="00A64C42"/>
    <w:rsid w:val="00A7565F"/>
    <w:rsid w:val="00A92F37"/>
    <w:rsid w:val="00AA35DF"/>
    <w:rsid w:val="00AD6EFB"/>
    <w:rsid w:val="00AF43EB"/>
    <w:rsid w:val="00B007EB"/>
    <w:rsid w:val="00B4236C"/>
    <w:rsid w:val="00B42DA7"/>
    <w:rsid w:val="00B468A2"/>
    <w:rsid w:val="00B559E7"/>
    <w:rsid w:val="00B57350"/>
    <w:rsid w:val="00B77893"/>
    <w:rsid w:val="00BA017E"/>
    <w:rsid w:val="00BC769C"/>
    <w:rsid w:val="00BD4F59"/>
    <w:rsid w:val="00BF1ADE"/>
    <w:rsid w:val="00C27065"/>
    <w:rsid w:val="00C5755F"/>
    <w:rsid w:val="00C663AA"/>
    <w:rsid w:val="00C7095F"/>
    <w:rsid w:val="00C8137B"/>
    <w:rsid w:val="00C8543E"/>
    <w:rsid w:val="00C87951"/>
    <w:rsid w:val="00CB0A67"/>
    <w:rsid w:val="00CB7D35"/>
    <w:rsid w:val="00CE4C1E"/>
    <w:rsid w:val="00CF6A24"/>
    <w:rsid w:val="00D07AE2"/>
    <w:rsid w:val="00D132BD"/>
    <w:rsid w:val="00D34D95"/>
    <w:rsid w:val="00D43944"/>
    <w:rsid w:val="00D641E2"/>
    <w:rsid w:val="00D65352"/>
    <w:rsid w:val="00D72FC3"/>
    <w:rsid w:val="00D87966"/>
    <w:rsid w:val="00D97C91"/>
    <w:rsid w:val="00DE556B"/>
    <w:rsid w:val="00DF0311"/>
    <w:rsid w:val="00DF5CC4"/>
    <w:rsid w:val="00E20E61"/>
    <w:rsid w:val="00E2486A"/>
    <w:rsid w:val="00E514D2"/>
    <w:rsid w:val="00E53D07"/>
    <w:rsid w:val="00E6147C"/>
    <w:rsid w:val="00E649BA"/>
    <w:rsid w:val="00E731EA"/>
    <w:rsid w:val="00E75A3F"/>
    <w:rsid w:val="00E76955"/>
    <w:rsid w:val="00EA3769"/>
    <w:rsid w:val="00EC1ED1"/>
    <w:rsid w:val="00ED3928"/>
    <w:rsid w:val="00ED5FFC"/>
    <w:rsid w:val="00ED7EC7"/>
    <w:rsid w:val="00EE2071"/>
    <w:rsid w:val="00EF08E4"/>
    <w:rsid w:val="00F1050F"/>
    <w:rsid w:val="00F13F97"/>
    <w:rsid w:val="00F275CB"/>
    <w:rsid w:val="00F37CE8"/>
    <w:rsid w:val="00F475D6"/>
    <w:rsid w:val="00F66FAC"/>
    <w:rsid w:val="00F8580E"/>
    <w:rsid w:val="00F87A95"/>
    <w:rsid w:val="00F97D34"/>
    <w:rsid w:val="00FA1D90"/>
    <w:rsid w:val="00FC3C3B"/>
    <w:rsid w:val="00FD4279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9E6F2B8"/>
  <w15:docId w15:val="{4D13A5DE-0678-489F-9A2D-A7942FEE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B3E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090A5A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B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1225"/>
    <w:pPr>
      <w:keepNext/>
      <w:spacing w:before="40" w:after="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122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sChar">
    <w:name w:val="TableHeadings Char"/>
    <w:basedOn w:val="DefaultParagraphFont"/>
    <w:link w:val="TableHeadings"/>
    <w:rsid w:val="004635E6"/>
    <w:rPr>
      <w:rFonts w:ascii="Tahoma" w:hAnsi="Tahoma"/>
      <w:b/>
      <w:bCs/>
      <w:color w:val="008080"/>
      <w:sz w:val="18"/>
      <w:lang w:val="en-US" w:eastAsia="en-US" w:bidi="ar-SA"/>
    </w:rPr>
  </w:style>
  <w:style w:type="paragraph" w:customStyle="1" w:styleId="TableHeadings">
    <w:name w:val="TableHeadings"/>
    <w:basedOn w:val="Normal"/>
    <w:link w:val="TableHeadingsChar"/>
    <w:rsid w:val="004635E6"/>
    <w:pPr>
      <w:spacing w:before="60" w:after="60"/>
      <w:jc w:val="center"/>
    </w:pPr>
    <w:rPr>
      <w:b/>
      <w:bCs/>
      <w:color w:val="008080"/>
      <w:sz w:val="18"/>
      <w:szCs w:val="20"/>
    </w:rPr>
  </w:style>
  <w:style w:type="paragraph" w:customStyle="1" w:styleId="Comment">
    <w:name w:val="Comment"/>
    <w:basedOn w:val="Heading3"/>
    <w:rsid w:val="00005B91"/>
    <w:pPr>
      <w:spacing w:before="80" w:after="80"/>
      <w:jc w:val="center"/>
    </w:pPr>
    <w:rPr>
      <w:color w:val="808080"/>
      <w:spacing w:val="4"/>
      <w:sz w:val="18"/>
      <w:szCs w:val="18"/>
    </w:rPr>
  </w:style>
  <w:style w:type="paragraph" w:customStyle="1" w:styleId="CompanyInfo">
    <w:name w:val="CompanyInfo"/>
    <w:basedOn w:val="Normal"/>
    <w:rsid w:val="003E190F"/>
    <w:pPr>
      <w:spacing w:before="40" w:after="40"/>
    </w:pPr>
    <w:rPr>
      <w:spacing w:val="4"/>
      <w:szCs w:val="20"/>
    </w:rPr>
  </w:style>
  <w:style w:type="paragraph" w:customStyle="1" w:styleId="CompanyName">
    <w:name w:val="CompanyName"/>
    <w:basedOn w:val="Normal"/>
    <w:rsid w:val="004635E6"/>
    <w:rPr>
      <w:color w:val="008080"/>
      <w:sz w:val="36"/>
      <w:szCs w:val="32"/>
    </w:rPr>
  </w:style>
  <w:style w:type="paragraph" w:customStyle="1" w:styleId="FormTitle">
    <w:name w:val="FormTitle"/>
    <w:basedOn w:val="Normal"/>
    <w:rsid w:val="00EE2071"/>
    <w:rPr>
      <w:b/>
      <w:color w:val="E1EBEB"/>
      <w:sz w:val="40"/>
      <w:szCs w:val="36"/>
    </w:rPr>
  </w:style>
  <w:style w:type="paragraph" w:customStyle="1" w:styleId="Entries">
    <w:name w:val="Entries"/>
    <w:basedOn w:val="Normal"/>
    <w:rsid w:val="00A7565F"/>
    <w:pPr>
      <w:spacing w:before="40" w:after="40"/>
      <w:jc w:val="center"/>
    </w:pPr>
    <w:rPr>
      <w:spacing w:val="4"/>
      <w:szCs w:val="20"/>
    </w:rPr>
  </w:style>
  <w:style w:type="paragraph" w:customStyle="1" w:styleId="DescriptionEntry">
    <w:name w:val="Description Entry"/>
    <w:basedOn w:val="Entries"/>
    <w:rsid w:val="00A7565F"/>
    <w:pPr>
      <w:ind w:left="72"/>
      <w:jc w:val="left"/>
    </w:pPr>
  </w:style>
  <w:style w:type="paragraph" w:customStyle="1" w:styleId="Thanks">
    <w:name w:val="Thanks"/>
    <w:basedOn w:val="Comment"/>
    <w:rsid w:val="008619F8"/>
    <w:pPr>
      <w:outlineLvl w:val="9"/>
    </w:pPr>
    <w:rPr>
      <w:color w:val="auto"/>
    </w:rPr>
  </w:style>
  <w:style w:type="paragraph" w:styleId="Header">
    <w:name w:val="header"/>
    <w:basedOn w:val="Normal"/>
    <w:rsid w:val="007041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1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1628"/>
    <w:rPr>
      <w:rFonts w:ascii="Tahoma" w:hAnsi="Tahoma"/>
      <w:szCs w:val="24"/>
    </w:rPr>
  </w:style>
  <w:style w:type="paragraph" w:styleId="NormalWeb">
    <w:name w:val="Normal (Web)"/>
    <w:basedOn w:val="Normal"/>
    <w:uiPriority w:val="99"/>
    <w:semiHidden/>
    <w:unhideWhenUsed/>
    <w:rsid w:val="006241B5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0010185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TS001018555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Muhammad Khalid Farooq</cp:lastModifiedBy>
  <cp:revision>3</cp:revision>
  <cp:lastPrinted>2003-07-24T08:18:00Z</cp:lastPrinted>
  <dcterms:created xsi:type="dcterms:W3CDTF">2017-06-04T06:12:00Z</dcterms:created>
  <dcterms:modified xsi:type="dcterms:W3CDTF">2025-01-14T09:27:00Z</dcterms:modified>
</cp:coreProperties>
</file>