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02FB" w14:textId="77777777" w:rsidR="00E22FA5" w:rsidRPr="000763B7" w:rsidRDefault="00E22FA5" w:rsidP="00E22FA5">
      <w:pPr>
        <w:spacing w:before="60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15481" w:type="dxa"/>
        <w:tblLayout w:type="fixed"/>
        <w:tblLook w:val="01E0" w:firstRow="1" w:lastRow="1" w:firstColumn="1" w:lastColumn="1" w:noHBand="0" w:noVBand="0"/>
      </w:tblPr>
      <w:tblGrid>
        <w:gridCol w:w="468"/>
        <w:gridCol w:w="450"/>
        <w:gridCol w:w="1119"/>
        <w:gridCol w:w="341"/>
        <w:gridCol w:w="374"/>
        <w:gridCol w:w="375"/>
        <w:gridCol w:w="375"/>
        <w:gridCol w:w="375"/>
        <w:gridCol w:w="375"/>
        <w:gridCol w:w="375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8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A47A92" w:rsidRPr="000763B7" w14:paraId="5F23688E" w14:textId="77777777" w:rsidTr="00A47A92">
        <w:tc>
          <w:tcPr>
            <w:tcW w:w="2378" w:type="dxa"/>
            <w:gridSpan w:val="4"/>
            <w:vMerge w:val="restart"/>
            <w:shd w:val="clear" w:color="auto" w:fill="8DB3E2" w:themeFill="text2" w:themeFillTint="66"/>
            <w:vAlign w:val="center"/>
          </w:tcPr>
          <w:p w14:paraId="56572662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STUDENT NAME: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68685737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75" w:type="dxa"/>
            <w:vMerge w:val="restart"/>
            <w:shd w:val="clear" w:color="auto" w:fill="8DB3E2" w:themeFill="text2" w:themeFillTint="66"/>
            <w:vAlign w:val="center"/>
          </w:tcPr>
          <w:p w14:paraId="05E6BC1D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75" w:type="dxa"/>
            <w:vMerge w:val="restart"/>
            <w:shd w:val="clear" w:color="auto" w:fill="8DB3E2" w:themeFill="text2" w:themeFillTint="66"/>
            <w:vAlign w:val="center"/>
          </w:tcPr>
          <w:p w14:paraId="7FCB63EC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375" w:type="dxa"/>
            <w:vMerge w:val="restart"/>
            <w:shd w:val="clear" w:color="auto" w:fill="8DB3E2" w:themeFill="text2" w:themeFillTint="66"/>
            <w:vAlign w:val="center"/>
          </w:tcPr>
          <w:p w14:paraId="38C54833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75" w:type="dxa"/>
            <w:vMerge w:val="restart"/>
            <w:shd w:val="clear" w:color="auto" w:fill="8DB3E2" w:themeFill="text2" w:themeFillTint="66"/>
            <w:vAlign w:val="center"/>
          </w:tcPr>
          <w:p w14:paraId="036FA2EC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75" w:type="dxa"/>
            <w:vMerge w:val="restart"/>
            <w:shd w:val="clear" w:color="auto" w:fill="8DB3E2" w:themeFill="text2" w:themeFillTint="66"/>
            <w:vAlign w:val="center"/>
          </w:tcPr>
          <w:p w14:paraId="6CC9FBC4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375" w:type="dxa"/>
            <w:vMerge w:val="restart"/>
            <w:shd w:val="clear" w:color="auto" w:fill="8DB3E2" w:themeFill="text2" w:themeFillTint="66"/>
            <w:vAlign w:val="center"/>
          </w:tcPr>
          <w:p w14:paraId="1BCC8BB6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11188230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74472056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67B06638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754E7098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5D4279E4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5A4B17A3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0DD6B311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00A04768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1FE0050D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702E73E6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381" w:type="dxa"/>
            <w:vMerge w:val="restart"/>
            <w:shd w:val="clear" w:color="auto" w:fill="8DB3E2" w:themeFill="text2" w:themeFillTint="66"/>
            <w:vAlign w:val="center"/>
          </w:tcPr>
          <w:p w14:paraId="41214264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33FCD3EA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055A8CD5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7DD96C2A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19178E95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37C59F67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338111E1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7997A7F2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4A12EC7E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53078819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62FCF741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1DA66017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12C12647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374" w:type="dxa"/>
            <w:vMerge w:val="restart"/>
            <w:shd w:val="clear" w:color="auto" w:fill="8DB3E2" w:themeFill="text2" w:themeFillTint="66"/>
            <w:vAlign w:val="center"/>
          </w:tcPr>
          <w:p w14:paraId="16E6360E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1496" w:type="dxa"/>
            <w:gridSpan w:val="4"/>
            <w:shd w:val="clear" w:color="auto" w:fill="8DB3E2" w:themeFill="text2" w:themeFillTint="66"/>
            <w:vAlign w:val="center"/>
          </w:tcPr>
          <w:p w14:paraId="18B47CC6" w14:textId="77777777" w:rsidR="00F23E69" w:rsidRPr="000763B7" w:rsidRDefault="00F23E69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STUDENT TOTALS</w:t>
            </w:r>
          </w:p>
        </w:tc>
      </w:tr>
      <w:tr w:rsidR="00A47A92" w:rsidRPr="000763B7" w14:paraId="2E1E8606" w14:textId="77777777" w:rsidTr="00A47A92">
        <w:trPr>
          <w:trHeight w:val="213"/>
        </w:trPr>
        <w:tc>
          <w:tcPr>
            <w:tcW w:w="2378" w:type="dxa"/>
            <w:gridSpan w:val="4"/>
            <w:vMerge/>
            <w:shd w:val="clear" w:color="auto" w:fill="8DB3E2" w:themeFill="text2" w:themeFillTint="66"/>
          </w:tcPr>
          <w:p w14:paraId="6C6F0B5D" w14:textId="77777777" w:rsidR="00F23E69" w:rsidRPr="000763B7" w:rsidRDefault="00F23E69" w:rsidP="00835E1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7B13F1AE" w14:textId="77777777" w:rsidR="00F23E69" w:rsidRPr="000763B7" w:rsidRDefault="00F23E69" w:rsidP="00F23E6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75" w:type="dxa"/>
            <w:vMerge/>
            <w:shd w:val="clear" w:color="auto" w:fill="8DB3E2" w:themeFill="text2" w:themeFillTint="66"/>
          </w:tcPr>
          <w:p w14:paraId="472BAD00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75" w:type="dxa"/>
            <w:vMerge/>
            <w:shd w:val="clear" w:color="auto" w:fill="8DB3E2" w:themeFill="text2" w:themeFillTint="66"/>
          </w:tcPr>
          <w:p w14:paraId="7198BE86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75" w:type="dxa"/>
            <w:vMerge/>
            <w:shd w:val="clear" w:color="auto" w:fill="8DB3E2" w:themeFill="text2" w:themeFillTint="66"/>
          </w:tcPr>
          <w:p w14:paraId="0BD21F9B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5" w:type="dxa"/>
            <w:vMerge/>
            <w:shd w:val="clear" w:color="auto" w:fill="8DB3E2" w:themeFill="text2" w:themeFillTint="66"/>
          </w:tcPr>
          <w:p w14:paraId="171339C7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5" w:type="dxa"/>
            <w:vMerge/>
            <w:shd w:val="clear" w:color="auto" w:fill="8DB3E2" w:themeFill="text2" w:themeFillTint="66"/>
          </w:tcPr>
          <w:p w14:paraId="579C512C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5" w:type="dxa"/>
            <w:vMerge/>
            <w:shd w:val="clear" w:color="auto" w:fill="8DB3E2" w:themeFill="text2" w:themeFillTint="66"/>
          </w:tcPr>
          <w:p w14:paraId="22E2E292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751ACFDB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20A4F614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738117EF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3A800E48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5DB0ADB5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5E04D284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7A0D0304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6039B453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20C7C85E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2B5E8D6D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81" w:type="dxa"/>
            <w:vMerge/>
            <w:shd w:val="clear" w:color="auto" w:fill="8DB3E2" w:themeFill="text2" w:themeFillTint="66"/>
          </w:tcPr>
          <w:p w14:paraId="656448D1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534A58EF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6642AEF3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273E9039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262F9C6C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0B909A2D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45777A01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1390410C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201C242E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72A4C2BD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35CFB82F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7CD9AFB9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46374571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vMerge/>
            <w:shd w:val="clear" w:color="auto" w:fill="8DB3E2" w:themeFill="text2" w:themeFillTint="66"/>
          </w:tcPr>
          <w:p w14:paraId="516FD5FE" w14:textId="77777777" w:rsidR="00F23E69" w:rsidRPr="000763B7" w:rsidRDefault="00F23E69" w:rsidP="0098720C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  <w:shd w:val="clear" w:color="auto" w:fill="8DB3E2" w:themeFill="text2" w:themeFillTint="66"/>
            <w:vAlign w:val="center"/>
          </w:tcPr>
          <w:p w14:paraId="4A715839" w14:textId="77777777" w:rsidR="00F23E69" w:rsidRPr="000763B7" w:rsidRDefault="00FE082B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/</w:t>
            </w:r>
          </w:p>
        </w:tc>
        <w:tc>
          <w:tcPr>
            <w:tcW w:w="374" w:type="dxa"/>
            <w:shd w:val="clear" w:color="auto" w:fill="8DB3E2" w:themeFill="text2" w:themeFillTint="66"/>
            <w:vAlign w:val="center"/>
          </w:tcPr>
          <w:p w14:paraId="79527292" w14:textId="77777777" w:rsidR="00F23E69" w:rsidRPr="000763B7" w:rsidRDefault="00FE082B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</w:t>
            </w:r>
          </w:p>
        </w:tc>
        <w:tc>
          <w:tcPr>
            <w:tcW w:w="374" w:type="dxa"/>
            <w:shd w:val="clear" w:color="auto" w:fill="8DB3E2" w:themeFill="text2" w:themeFillTint="66"/>
            <w:vAlign w:val="center"/>
          </w:tcPr>
          <w:p w14:paraId="6B025282" w14:textId="77777777" w:rsidR="00F23E69" w:rsidRPr="000763B7" w:rsidRDefault="00FE082B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X</w:t>
            </w:r>
          </w:p>
        </w:tc>
        <w:tc>
          <w:tcPr>
            <w:tcW w:w="374" w:type="dxa"/>
            <w:shd w:val="clear" w:color="auto" w:fill="8DB3E2" w:themeFill="text2" w:themeFillTint="66"/>
            <w:vAlign w:val="center"/>
          </w:tcPr>
          <w:p w14:paraId="53242EA6" w14:textId="77777777" w:rsidR="00F23E69" w:rsidRPr="000763B7" w:rsidRDefault="00FE082B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E</w:t>
            </w:r>
          </w:p>
        </w:tc>
      </w:tr>
      <w:tr w:rsidR="000763B7" w:rsidRPr="000763B7" w14:paraId="0467E7D1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64086759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01</w:t>
            </w:r>
          </w:p>
        </w:tc>
        <w:tc>
          <w:tcPr>
            <w:tcW w:w="1910" w:type="dxa"/>
            <w:gridSpan w:val="3"/>
          </w:tcPr>
          <w:p w14:paraId="3171B300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71ECCF8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4E267A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CAF440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AD118D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2B272E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2EDF0D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D3E20E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38231B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4B9F87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D7EF0C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9E72D6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C5839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856E48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88A7F6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446D3F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C3E3EA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AF6BF6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0718818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22D954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9C45C9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D22107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EDE4A6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0D8E22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B67D2D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911886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0AADE1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615F55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370CE5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9A7A69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FAF767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9601A6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6E2C31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62BD4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B04B6B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EE28DD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69D15F4B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213502B0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02</w:t>
            </w:r>
          </w:p>
        </w:tc>
        <w:tc>
          <w:tcPr>
            <w:tcW w:w="1910" w:type="dxa"/>
            <w:gridSpan w:val="3"/>
          </w:tcPr>
          <w:p w14:paraId="09B4D18A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78D7461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5A7D71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2F349D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A63ED9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69F37D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52EE9F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3D3341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8819A5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F0AC27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AD408C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362A70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AAF338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58966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78F283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A06996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A36D81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50C802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1B9D794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341ED6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33DA87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F74B67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B89173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54DBD2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25F59C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F0375B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2C6D7B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14DC40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F66C7E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5105EC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01010E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364E18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02DDF8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AE5EB5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181DDD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E276EC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65175427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2041B762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03</w:t>
            </w:r>
          </w:p>
        </w:tc>
        <w:tc>
          <w:tcPr>
            <w:tcW w:w="1910" w:type="dxa"/>
            <w:gridSpan w:val="3"/>
          </w:tcPr>
          <w:p w14:paraId="1424FD1A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6A0E816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986ED5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84AE5E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C63F3C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18C70C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3CFB82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2D8373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BCAEF7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351110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806385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1AD424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ED5106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EE36BF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5B23BE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1AFC32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EDDE97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25316B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789BF83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28E78F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C2DEC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EAB7E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B9E6AA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76DFF3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1E5324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0C5CDD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F759B7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DDA54E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BF8547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0CD7A0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5CF30B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88DA67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D37FAF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7A3F0E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75DD50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5C1C10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7988ACCD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4B044CDC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04</w:t>
            </w:r>
          </w:p>
        </w:tc>
        <w:tc>
          <w:tcPr>
            <w:tcW w:w="1910" w:type="dxa"/>
            <w:gridSpan w:val="3"/>
          </w:tcPr>
          <w:p w14:paraId="7F0574F3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0F64971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10567A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7658B9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DA9F71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C797DF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BE1EDD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56EB9D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3DC00F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A1DBC6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1D0950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9F110F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023D5A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9C7406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BFF859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4B5D58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ECDF29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DDF599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4C7C3F6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5986A6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337603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E72F38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AF62C5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10F96F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E20472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7562B1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FC0C03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09ADF2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070184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760940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F1C369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866714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D15974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0584AE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63DE21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F17A7A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5F8FBF51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0B5A3893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05</w:t>
            </w:r>
          </w:p>
        </w:tc>
        <w:tc>
          <w:tcPr>
            <w:tcW w:w="1910" w:type="dxa"/>
            <w:gridSpan w:val="3"/>
          </w:tcPr>
          <w:p w14:paraId="1F391BDF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6CEF03E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8751F6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042FA6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48D138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33371F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7A812F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5EC0F0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C088D9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F2C360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E21FE3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92262F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73C6A0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3BCCB3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CCCBEB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5BC719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95F10F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F1A9C6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7AEF495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8DCE58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D5EF10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E51196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848039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DBEB82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8AAC8F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AED8D9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65EBBF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B5DDD3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AFBF20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E7FC93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757D77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FF1D3F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B5D552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698189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3F398B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336921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78A248D6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28AB7865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06</w:t>
            </w:r>
          </w:p>
        </w:tc>
        <w:tc>
          <w:tcPr>
            <w:tcW w:w="1910" w:type="dxa"/>
            <w:gridSpan w:val="3"/>
          </w:tcPr>
          <w:p w14:paraId="55368FBC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2934FF5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1351AA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D4C554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470721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8D69CE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C4DFFA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755197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6BF7AE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ADA7CB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AEFEE1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18DF89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E86ABF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F7F3CC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F4A89C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994BD8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A38F33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5D642E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47D1F9F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D6FC60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40D156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4FB950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290B0E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3DFE18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EDB5CF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08B668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EE8EBE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8AE28B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C5C2E9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773852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5C9365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33762E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EDA1EF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0E1FA7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85264D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BF2B1F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62C7F730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04D14078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07</w:t>
            </w:r>
          </w:p>
        </w:tc>
        <w:tc>
          <w:tcPr>
            <w:tcW w:w="1910" w:type="dxa"/>
            <w:gridSpan w:val="3"/>
          </w:tcPr>
          <w:p w14:paraId="6AA2DF7B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0564721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97A82B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BF6CCC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61ABDA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AEA243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37BC0D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DA121B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99732C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8832F0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BB0886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E6E5F6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B4E561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749BD9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2FB591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F96B92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448E9C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C3C3E8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6E37510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B2B614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A402A2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A9CEA1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0CD2D6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A529E8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E998FF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434E38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C0981F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3CCBFD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0E8A1E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797EBF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A45374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C668DF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561EBA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89AC0E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3E7708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0D5BD3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6A9A3C48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2C62C5FA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08</w:t>
            </w:r>
          </w:p>
        </w:tc>
        <w:tc>
          <w:tcPr>
            <w:tcW w:w="1910" w:type="dxa"/>
            <w:gridSpan w:val="3"/>
          </w:tcPr>
          <w:p w14:paraId="6451E3FB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34A3FE0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256522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49B623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8129D1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D22148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F7BA68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5B0C7E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9F11B7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1B69EE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5FC0B6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14EE47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AA0300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E5E70C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81A4B9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3D338C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935D80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1AC4A3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29A743F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0E758D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647D81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D3AD09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460F49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694267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C9556E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833154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AC37A3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8355A4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1D4AFF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76F07E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98EB76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31DE05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C33B32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66BF73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6F8E1D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4FCA03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5ED575A3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3A07971C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09</w:t>
            </w:r>
          </w:p>
        </w:tc>
        <w:tc>
          <w:tcPr>
            <w:tcW w:w="1910" w:type="dxa"/>
            <w:gridSpan w:val="3"/>
          </w:tcPr>
          <w:p w14:paraId="503CD7CD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492FAA0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49A2D6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9CD7D7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B54553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D56F8C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C92A82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14AEE4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2A35C5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01AC4A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DF64FD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D61048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DF795B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E36A1C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0EA5B5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9BFDE9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0CC397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5C4D9E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2BE846B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8ECAAA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A5A8A0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6EEAF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038E24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14D312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962A47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84B690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009138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73FD22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66EECE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8832A9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B06BAF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C40D36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DFAFF8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12A4B4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E964C8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70325F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61C8BA6A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3E0ECB6D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910" w:type="dxa"/>
            <w:gridSpan w:val="3"/>
          </w:tcPr>
          <w:p w14:paraId="589EECF0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63F492F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8B62D0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FE91FB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D7334C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7BBB88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7A44E3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55A89F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D6AF8A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BD1321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37BBB5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CCF569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93ACCF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FD5998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06F0D8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F6602A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781878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3845F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7CE1EAD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1FB954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B9A5D7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BFFAF0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AEAEE3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1C0CCA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C78106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51B768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99DCFD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63C101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9418AF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27DB67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BCDFA0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7FDAF9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A47088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220065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1A0919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7FD76F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2095D598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6CA45D8E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1910" w:type="dxa"/>
            <w:gridSpan w:val="3"/>
          </w:tcPr>
          <w:p w14:paraId="78A603BF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13EABDA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F79C47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D72260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F29A18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B2585F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9902B3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AD7C84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32C4FE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602E6A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85861E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1AF9ED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96DC7D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39786B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718535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B419B7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EF6689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E18526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661D636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07B2C2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05A984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E91E00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D4B168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ACDBB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674DF2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CA2C54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B77C96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D774C1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4AFD57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89E1E4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FBC1D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94906B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194572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2DF57F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D3F7E4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7DCE6F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44C13EA4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2F2FFAB7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1910" w:type="dxa"/>
            <w:gridSpan w:val="3"/>
          </w:tcPr>
          <w:p w14:paraId="5EB217CB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7147B45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6DF4A0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F2793E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C6303C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D95B05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29B679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EE16E6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9557D3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FB1CDB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32D054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1301F9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E383FB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EF220B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9DEA0E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CD0975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94AA60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CFD74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3381660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633E1B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67657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CACC90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BA98F0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2E0C5D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412180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5309F5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55E459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CA0A26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982F62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029FA8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57BF38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F39E1D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A99317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20ABB6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0C53CB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9B6CC1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56E30150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448CE5B5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1910" w:type="dxa"/>
            <w:gridSpan w:val="3"/>
          </w:tcPr>
          <w:p w14:paraId="6C551935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17B4F8E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4BD3FB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B42E14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FC8E2F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8B801D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62B3BF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3A9638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45C0D3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A746C7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F712D5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3E5AAA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CD114D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C19A1A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E5A33F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588777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5B662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0698A1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2BE3F54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345FCA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EFAC50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564502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46439D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40AE99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1B0C19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50089D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0B5B75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647F04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0D8D16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8E6CD9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96ACE6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17D775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557F0A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9B87C1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57DE32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98177E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7D0C6A3C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5DB62CB5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1910" w:type="dxa"/>
            <w:gridSpan w:val="3"/>
          </w:tcPr>
          <w:p w14:paraId="30DE0302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502622B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20FA3A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D05DBD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4D08ED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004BAF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085DFB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AE5241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3A726D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89792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AF94A0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8998A0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55194F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5CBF6A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CC276B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B50B1E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1C5D4F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D86FC3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2E869B9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D0B4F2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5E9B6C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216087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24FE06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D61809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08F66F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86E0C7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0E0F8F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1BAE28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9906E7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4EABD5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C6ECB4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17A769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22406A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B1FE3F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178B7D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F30C54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70B039BC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60548A43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1910" w:type="dxa"/>
            <w:gridSpan w:val="3"/>
          </w:tcPr>
          <w:p w14:paraId="26491FF5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5E5BB7E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FAAA76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0E4104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850433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A2E5D6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FC237D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8E63EB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0141C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466CA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BC417D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CD2872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3973E3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C3B223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39C8E7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811658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E71F6F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51D322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5C1A181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01B62A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5A580C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9495A5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E1B502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8DE1FB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C73708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3B06B4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20FFE7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AA1471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830F18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8ADE2E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1E6166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2F7260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7A602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7C7F6A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D4D9AD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53AED5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0CB0DE3E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33A3C960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16</w:t>
            </w:r>
          </w:p>
        </w:tc>
        <w:tc>
          <w:tcPr>
            <w:tcW w:w="1910" w:type="dxa"/>
            <w:gridSpan w:val="3"/>
          </w:tcPr>
          <w:p w14:paraId="2D7126E4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68EDC97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5562BB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5D7539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0AE680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DD89EE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A556BD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A16380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17004D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1766A9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6E435C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BF0734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2825B9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E011EB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C04A21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8CBCC2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D641F6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514A7F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547BFBB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3740DD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643EF1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736F93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304EE2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F32442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66CBC0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74F1D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56E948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E44ED9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55A841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C89DA2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F827FF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C747F0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C3AD86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88D00F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46A24B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70F9AC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36451050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784ABB39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17</w:t>
            </w:r>
          </w:p>
        </w:tc>
        <w:tc>
          <w:tcPr>
            <w:tcW w:w="1910" w:type="dxa"/>
            <w:gridSpan w:val="3"/>
          </w:tcPr>
          <w:p w14:paraId="65FD7D94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48C78AF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A2B8E7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404FF1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EBACE0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F7DBC2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5A7079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3DA2DC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41A040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51A56B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E7E7FB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5F5FD9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90DBA6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EB5F97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630D69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AA6840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123DA7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780932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5A99C7B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88F5FB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57DE1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8EF5CA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1C1BBF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055025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848B1D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7DBF30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C063C0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63A1AD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E2436F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5E916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CFD024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14BFF0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B83AF1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5E0253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300D3D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1CB108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57F1325B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128F92AD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18</w:t>
            </w:r>
          </w:p>
        </w:tc>
        <w:tc>
          <w:tcPr>
            <w:tcW w:w="1910" w:type="dxa"/>
            <w:gridSpan w:val="3"/>
          </w:tcPr>
          <w:p w14:paraId="28FAA082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31EC74C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7485F5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E7F5CA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7128C1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D965B1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C31C61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C8A464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FB7532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6FF04C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067CDF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9555DF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B03840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0EE026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5DFD44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6E0A3D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2F9E0A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72BF19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2BE0B51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68F9E1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EB028A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713674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6DF0D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ABE924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BFF4E0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C61CD1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F04F38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C000AC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8A9D10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5C3D81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5451A0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704898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41D247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D0BA41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2A30A8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3D7C6C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30F390F0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5B25AF23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19</w:t>
            </w:r>
          </w:p>
        </w:tc>
        <w:tc>
          <w:tcPr>
            <w:tcW w:w="1910" w:type="dxa"/>
            <w:gridSpan w:val="3"/>
          </w:tcPr>
          <w:p w14:paraId="4FBCC900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1877E56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AA9A46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914A50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80D1FA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A83C5B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C4425D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D6B88D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16D3F5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7242FB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2477F6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BEEBA3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06B24E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9747A7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48B871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7CB655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0FBE8A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B1999B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402B317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41655B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7E3F88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FC1DD6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B56D52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D3B862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F95F88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76C50F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16C2D7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E18039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A4FADC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DC9611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19D732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056D4C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E2D2EE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66C591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5A36C2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979CE7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4B960383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0B0C26E0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910" w:type="dxa"/>
            <w:gridSpan w:val="3"/>
          </w:tcPr>
          <w:p w14:paraId="6C3C1120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5769E9D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53CC8A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7E9951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708791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B19CE2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807935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5ACB8F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E40AA5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1D3471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15BDAE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BE9D90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538178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3EC113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25CCC5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D17CDE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5437F9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981DDA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362132C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2A6A1D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D9C686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45D744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042D19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E6F42C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D60C91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50F83E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F44C54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C513F3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3F1DAC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0638D1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628820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B11E64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8BBABB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2B7BD0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DDCD50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BE5024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6215934F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551193A0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21</w:t>
            </w:r>
          </w:p>
        </w:tc>
        <w:tc>
          <w:tcPr>
            <w:tcW w:w="1910" w:type="dxa"/>
            <w:gridSpan w:val="3"/>
          </w:tcPr>
          <w:p w14:paraId="1E595591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6434597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75A0AF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464926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1517B5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DF5B77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68BF13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1B113E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154282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96423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376BF6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D994BB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CFB204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911E10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DF22A2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E47C98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30AEBB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502147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2BD6ECA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F42501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E0822E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92FE4E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D6EB00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A645C5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737D80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67CE5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D63260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B7FA7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010B28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B9D8BD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60B2DD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5EA96C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3A72BE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F4D28E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E27A8F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289232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607B339D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70C1343C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22</w:t>
            </w:r>
          </w:p>
        </w:tc>
        <w:tc>
          <w:tcPr>
            <w:tcW w:w="1910" w:type="dxa"/>
            <w:gridSpan w:val="3"/>
          </w:tcPr>
          <w:p w14:paraId="3EFDE047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2C91CEA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0B17B6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3D770E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B14774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B310C0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3A7409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2657E6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AAE187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3EC92A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5C2BDD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AFA1C0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812FFF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BF3112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6E6F91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5EF9A7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0675C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6E1B20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2B789D9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D42E09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9AF74F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B27460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CB7598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0F1A29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0F6ACC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24F442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5F681A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CD8DCA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696C01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054649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0A4933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4B1211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A50463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A3001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C47C7E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8CCB65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6AB85145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71780757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23</w:t>
            </w:r>
          </w:p>
        </w:tc>
        <w:tc>
          <w:tcPr>
            <w:tcW w:w="1910" w:type="dxa"/>
            <w:gridSpan w:val="3"/>
          </w:tcPr>
          <w:p w14:paraId="24BE97BB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3ECFB5F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18517E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9F1E75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044847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F9B9CB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FD88C4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18B1BB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0B25E9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5E2D7E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A80F90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0DD778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B3F398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38FC96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2DBBD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B8C485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C07A5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62226A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4732E19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60430E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9D59EE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33D131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911AAF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5D901F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12CABE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9CBBAF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7CFC3B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892F9E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9894B7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321469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E9CC17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B743E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7B3F16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D41784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3AF1C0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FD3C84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2A3B9A8F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3C12A45A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24</w:t>
            </w:r>
          </w:p>
        </w:tc>
        <w:tc>
          <w:tcPr>
            <w:tcW w:w="1910" w:type="dxa"/>
            <w:gridSpan w:val="3"/>
          </w:tcPr>
          <w:p w14:paraId="3237D3D5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22C662A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FC2829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417EAD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498FEB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C71812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975D0D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7D9061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BCB9F9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DB6014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A5CCFA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596E3A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8A7668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91587C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A07FBB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F50B4C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6344EE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FC48DB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227DD1D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FE7101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E6077E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5E3B77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C017FF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097ABC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5A5EB3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93CF1A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2102DC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1B8DA0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B91E56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719EE7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8DD390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9E24C9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9A0FE6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04D265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AC3A40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E77852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6B18CB40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4BA529AE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25</w:t>
            </w:r>
          </w:p>
        </w:tc>
        <w:tc>
          <w:tcPr>
            <w:tcW w:w="1910" w:type="dxa"/>
            <w:gridSpan w:val="3"/>
          </w:tcPr>
          <w:p w14:paraId="1A3CC7DD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28CC1FF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9F3D0F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9A3E24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F2C9C2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D6E6BC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02906A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0F14DC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44075B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7F206A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AF68AB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F354C8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AC6998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FFCEE3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54B9ED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11905C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7FE95A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CC1028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638A2E4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71F7AE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DBB6AA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9F6737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EB9437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45D5FB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D2E515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4F255B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FCFE7E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5FFBA1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E93014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8A4395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F3780F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F5B417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AEB8C3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96EB18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69CA36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235F58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7F19C4DC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313A5196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26</w:t>
            </w:r>
          </w:p>
        </w:tc>
        <w:tc>
          <w:tcPr>
            <w:tcW w:w="1910" w:type="dxa"/>
            <w:gridSpan w:val="3"/>
          </w:tcPr>
          <w:p w14:paraId="2558B14C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5696873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7CE950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B375ED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63F4F2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5CB6EC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866385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48D20B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52D4A5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58A1CC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80215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8CE9C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CF0DD2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F609F3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8C90BF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3DD271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632BE2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3B6D67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584E27F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960D47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2C31AD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1E8920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235EE2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9FF2EE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DB8409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092E2C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12EB2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6D3D82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8178D8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A9E6E6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AFF56E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0B5360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2E5A1C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E7CFC5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BEA027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B6CFC5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3B2FA573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1AA226A8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27</w:t>
            </w:r>
          </w:p>
        </w:tc>
        <w:tc>
          <w:tcPr>
            <w:tcW w:w="1910" w:type="dxa"/>
            <w:gridSpan w:val="3"/>
          </w:tcPr>
          <w:p w14:paraId="59B1C2E3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138E5FB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7FB0D3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5366B4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3BEE93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E0511E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38CDCF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E05573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DF03D1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463655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434260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FA3CFC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A67F5F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152EBC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52CFBB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9C1E9E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F37533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880D24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710FD17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6E2F29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B8114D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2089C3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5D173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14F4AE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9FA52A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3424B8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158647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7121A3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C83AD2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296ABD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94AA4C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F9F578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EEED27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B0C8D5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B96732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5CD973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79F178A1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2DEAFFA6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28</w:t>
            </w:r>
          </w:p>
        </w:tc>
        <w:tc>
          <w:tcPr>
            <w:tcW w:w="1910" w:type="dxa"/>
            <w:gridSpan w:val="3"/>
          </w:tcPr>
          <w:p w14:paraId="2B5E5919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5D8CED1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270A9D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7300A6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90ACEF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EB3565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10320D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00EBF0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0C345D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E5BF7E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941C00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A713F9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5A226C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8B76C3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BFBA2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956004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3566D6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5AFE3A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67BE6D3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6FC89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E702AB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024909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5CBDB5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8AA03A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D59F05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66CE1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8FD2C1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39118D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072C99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EABBB3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D3AB46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028AC5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367566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E6B538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66FA01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35E0BA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46D7ABD5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3FADA19D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29</w:t>
            </w:r>
          </w:p>
        </w:tc>
        <w:tc>
          <w:tcPr>
            <w:tcW w:w="1910" w:type="dxa"/>
            <w:gridSpan w:val="3"/>
          </w:tcPr>
          <w:p w14:paraId="031DD7E2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2AEFB66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9350A7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2E097C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D2ABD5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BAEF14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16BD50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0D7BD3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82BAC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5433FF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FF8B6C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3882D7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A462A6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0D4A724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91CCE6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127BD8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C9DE78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0C76AC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4D58142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7092CE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60C578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285FBE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91DB96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5EF1F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974B3F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D290FE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B52FBF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998E24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92ED7A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513EB2B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831D81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B3BD3C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13868E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C1E8B6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AD64AC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9FE964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0157DADF" w14:textId="77777777" w:rsidTr="000763B7">
        <w:trPr>
          <w:trHeight w:val="227"/>
        </w:trPr>
        <w:tc>
          <w:tcPr>
            <w:tcW w:w="468" w:type="dxa"/>
            <w:vAlign w:val="center"/>
          </w:tcPr>
          <w:p w14:paraId="5AE7F141" w14:textId="77777777" w:rsidR="00E22FA5" w:rsidRPr="000763B7" w:rsidRDefault="00E22FA5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1910" w:type="dxa"/>
            <w:gridSpan w:val="3"/>
          </w:tcPr>
          <w:p w14:paraId="0F1F3384" w14:textId="77777777" w:rsidR="00E22FA5" w:rsidRPr="000763B7" w:rsidRDefault="00E22FA5" w:rsidP="00835E17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74" w:type="dxa"/>
          </w:tcPr>
          <w:p w14:paraId="3B080DD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F06F3F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8CA8AA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D34D69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F186C9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70AB69E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10CBC7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0A6FED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18A6CD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67D866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89A46F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1A1E70C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B29858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2F3B76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ACEADF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5F509F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48C20C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7ED20FD0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BB58E21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F1A73A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4D3F4E9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267524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0CD54FF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042B29A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9CA6A13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5545A9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023CD6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88B1ED6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C2AE9B5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554A92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BEA4CA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68B9CCD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50B4128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BCF8FD2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4CD4187" w14:textId="77777777" w:rsidR="00E22FA5" w:rsidRPr="000763B7" w:rsidRDefault="00E22FA5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682A639D" w14:textId="77777777" w:rsidTr="000763B7">
        <w:trPr>
          <w:trHeight w:val="227"/>
        </w:trPr>
        <w:tc>
          <w:tcPr>
            <w:tcW w:w="918" w:type="dxa"/>
            <w:gridSpan w:val="2"/>
            <w:vMerge w:val="restart"/>
            <w:vAlign w:val="center"/>
          </w:tcPr>
          <w:p w14:paraId="2274562F" w14:textId="77777777" w:rsidR="003B1664" w:rsidRPr="000763B7" w:rsidRDefault="00361FC3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DAILY</w:t>
            </w:r>
            <w:r w:rsidR="003B1664" w:rsidRPr="000763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TOTALS</w:t>
            </w:r>
          </w:p>
        </w:tc>
        <w:tc>
          <w:tcPr>
            <w:tcW w:w="1119" w:type="dxa"/>
            <w:vAlign w:val="center"/>
          </w:tcPr>
          <w:p w14:paraId="641B1341" w14:textId="77777777" w:rsidR="003B1664" w:rsidRPr="000763B7" w:rsidRDefault="003B1664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PRESENT</w:t>
            </w:r>
          </w:p>
        </w:tc>
        <w:tc>
          <w:tcPr>
            <w:tcW w:w="341" w:type="dxa"/>
          </w:tcPr>
          <w:p w14:paraId="7DBE8335" w14:textId="77777777" w:rsidR="003B1664" w:rsidRPr="000763B7" w:rsidRDefault="00FE082B" w:rsidP="003B1664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/</w:t>
            </w:r>
          </w:p>
        </w:tc>
        <w:tc>
          <w:tcPr>
            <w:tcW w:w="374" w:type="dxa"/>
          </w:tcPr>
          <w:p w14:paraId="10BC81A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AC62DF2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FDD6DB1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CC5CB6F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B1A3AA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8486CD7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D841D9D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0710201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A669E67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DD7BE8B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8B5AE57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CEE2343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6CB8B2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9A5E10E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BB7D563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682282F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A4C583C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6DE1C25F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8EAA8C8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D59B449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5660DC3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72AE95A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446F0AB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08BBB32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B99364B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FC4BFE1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A01CC0A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1FD8968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68D123A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D0124CC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FED64E7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144ADA2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2C61722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4727A26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6C4D4F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6E0D8BD3" w14:textId="77777777" w:rsidTr="000763B7">
        <w:trPr>
          <w:trHeight w:val="227"/>
        </w:trPr>
        <w:tc>
          <w:tcPr>
            <w:tcW w:w="918" w:type="dxa"/>
            <w:gridSpan w:val="2"/>
            <w:vMerge/>
          </w:tcPr>
          <w:p w14:paraId="3D3C691C" w14:textId="77777777" w:rsidR="003B1664" w:rsidRPr="000763B7" w:rsidRDefault="003B1664" w:rsidP="00835E1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199204D" w14:textId="77777777" w:rsidR="003B1664" w:rsidRPr="000763B7" w:rsidRDefault="003B1664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LATE</w:t>
            </w:r>
          </w:p>
        </w:tc>
        <w:tc>
          <w:tcPr>
            <w:tcW w:w="341" w:type="dxa"/>
          </w:tcPr>
          <w:p w14:paraId="7A790E99" w14:textId="77777777" w:rsidR="003B1664" w:rsidRPr="000763B7" w:rsidRDefault="00FE082B" w:rsidP="003B1664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</w:t>
            </w:r>
          </w:p>
        </w:tc>
        <w:tc>
          <w:tcPr>
            <w:tcW w:w="374" w:type="dxa"/>
          </w:tcPr>
          <w:p w14:paraId="1132019D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674AB97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4E7AB9B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6AF146D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5AF7F80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78BB2C89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3FA87835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D186D95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D30CF48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48CFB6A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F95C788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01484D3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E38530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1D59B6A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AB81EFA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489451E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12D8A1C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4B181176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562CC08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A3A5759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B35E8B1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E2CB5B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4438757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DAC035A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B095902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0A855E1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4F35C66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72C8FB9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39262E8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1E928AF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8CAA99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1D84ABE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1B8026F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B424AFE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943EDFA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0B67A2C8" w14:textId="77777777" w:rsidTr="000763B7">
        <w:trPr>
          <w:trHeight w:val="227"/>
        </w:trPr>
        <w:tc>
          <w:tcPr>
            <w:tcW w:w="918" w:type="dxa"/>
            <w:gridSpan w:val="2"/>
            <w:vMerge/>
          </w:tcPr>
          <w:p w14:paraId="18BA0F19" w14:textId="77777777" w:rsidR="003B1664" w:rsidRPr="000763B7" w:rsidRDefault="003B1664" w:rsidP="00835E1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4E1E5DC" w14:textId="77777777" w:rsidR="003B1664" w:rsidRPr="000763B7" w:rsidRDefault="003B1664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ABSENT</w:t>
            </w:r>
          </w:p>
        </w:tc>
        <w:tc>
          <w:tcPr>
            <w:tcW w:w="341" w:type="dxa"/>
          </w:tcPr>
          <w:p w14:paraId="593BF01A" w14:textId="77777777" w:rsidR="003B1664" w:rsidRPr="000763B7" w:rsidRDefault="00FE082B" w:rsidP="003B1664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X</w:t>
            </w:r>
          </w:p>
        </w:tc>
        <w:tc>
          <w:tcPr>
            <w:tcW w:w="374" w:type="dxa"/>
          </w:tcPr>
          <w:p w14:paraId="6B7704B6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FFCB03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C009EEC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EDD8A05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404A3D5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10DD6D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4AF7628D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F8C8568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CE6938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4B5F349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3432A88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2C39CA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55D155F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F09B687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2AC2ACA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1F267BE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B82AE21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1F5EF41E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8C7EB5B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89CCE56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2A48FA2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E272440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EA68263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4E519AF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417230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6A7457E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A21C21F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C2106D1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A0F3473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45C0647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969BE37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8B3177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9977DF3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3C7D80D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4B83F77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763B7" w:rsidRPr="000763B7" w14:paraId="0AD8B8B5" w14:textId="77777777" w:rsidTr="000763B7">
        <w:trPr>
          <w:trHeight w:val="227"/>
        </w:trPr>
        <w:tc>
          <w:tcPr>
            <w:tcW w:w="918" w:type="dxa"/>
            <w:gridSpan w:val="2"/>
            <w:vMerge/>
          </w:tcPr>
          <w:p w14:paraId="21DC9160" w14:textId="77777777" w:rsidR="003B1664" w:rsidRPr="000763B7" w:rsidRDefault="003B1664" w:rsidP="00835E1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25C1C4A0" w14:textId="77777777" w:rsidR="003B1664" w:rsidRPr="000763B7" w:rsidRDefault="003B1664" w:rsidP="000763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EXCUSED</w:t>
            </w:r>
          </w:p>
        </w:tc>
        <w:tc>
          <w:tcPr>
            <w:tcW w:w="341" w:type="dxa"/>
          </w:tcPr>
          <w:p w14:paraId="15A1032C" w14:textId="77777777" w:rsidR="003B1664" w:rsidRPr="000763B7" w:rsidRDefault="00FE082B" w:rsidP="003B1664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763B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E</w:t>
            </w:r>
          </w:p>
        </w:tc>
        <w:tc>
          <w:tcPr>
            <w:tcW w:w="374" w:type="dxa"/>
          </w:tcPr>
          <w:p w14:paraId="5D0368AD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6D3AFCE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620C4E72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0D2A58BD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2C9AFEA9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5128757B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5" w:type="dxa"/>
          </w:tcPr>
          <w:p w14:paraId="182FD297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DAEBBB3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363C1DB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510C3E8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F384A7D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D8E618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0A40096E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5B679D5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546CB50C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96A70F0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37B9063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</w:tcPr>
          <w:p w14:paraId="265F00B4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5AAD1F5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545724E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43EED0E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D19204F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7F931AB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6DF34516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8AE4046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FE48AD5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3DAED935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7CF9932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2351649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79A4E9EC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6AF093B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401F812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1A96AA00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21048537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4" w:type="dxa"/>
          </w:tcPr>
          <w:p w14:paraId="45773FD5" w14:textId="77777777" w:rsidR="003B1664" w:rsidRPr="000763B7" w:rsidRDefault="003B1664" w:rsidP="0098720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3732A191" w14:textId="77777777" w:rsidR="00E22FA5" w:rsidRPr="000763B7" w:rsidRDefault="00E22FA5" w:rsidP="003E1378">
      <w:pPr>
        <w:spacing w:before="60"/>
        <w:jc w:val="right"/>
        <w:rPr>
          <w:rFonts w:ascii="Arial" w:hAnsi="Arial" w:cs="Arial"/>
          <w:color w:val="000000" w:themeColor="text1"/>
          <w:sz w:val="16"/>
          <w:szCs w:val="16"/>
        </w:rPr>
      </w:pPr>
    </w:p>
    <w:sectPr w:rsidR="00E22FA5" w:rsidRPr="000763B7" w:rsidSect="005E4DE6">
      <w:headerReference w:type="default" r:id="rId6"/>
      <w:pgSz w:w="16838" w:h="11906" w:orient="landscape"/>
      <w:pgMar w:top="851" w:right="851" w:bottom="851" w:left="851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86D4" w14:textId="77777777" w:rsidR="008F2C84" w:rsidRDefault="008F2C84">
      <w:r>
        <w:separator/>
      </w:r>
    </w:p>
  </w:endnote>
  <w:endnote w:type="continuationSeparator" w:id="0">
    <w:p w14:paraId="31649FAD" w14:textId="77777777" w:rsidR="008F2C84" w:rsidRDefault="008F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F531" w14:textId="77777777" w:rsidR="008F2C84" w:rsidRDefault="008F2C84">
      <w:r>
        <w:separator/>
      </w:r>
    </w:p>
  </w:footnote>
  <w:footnote w:type="continuationSeparator" w:id="0">
    <w:p w14:paraId="59ED0226" w14:textId="77777777" w:rsidR="008F2C84" w:rsidRDefault="008F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480" w:type="dxa"/>
      <w:tblLook w:val="01E0" w:firstRow="1" w:lastRow="1" w:firstColumn="1" w:lastColumn="1" w:noHBand="0" w:noVBand="0"/>
    </w:tblPr>
    <w:tblGrid>
      <w:gridCol w:w="2246"/>
      <w:gridCol w:w="5674"/>
      <w:gridCol w:w="1800"/>
      <w:gridCol w:w="2700"/>
      <w:gridCol w:w="1440"/>
      <w:gridCol w:w="1620"/>
    </w:tblGrid>
    <w:tr w:rsidR="000763B7" w:rsidRPr="000763B7" w14:paraId="0B4E9148" w14:textId="77777777" w:rsidTr="000763B7">
      <w:trPr>
        <w:trHeight w:val="397"/>
      </w:trPr>
      <w:tc>
        <w:tcPr>
          <w:tcW w:w="2246" w:type="dxa"/>
          <w:vAlign w:val="center"/>
        </w:tcPr>
        <w:p w14:paraId="2B316D66" w14:textId="77777777" w:rsidR="0098720C" w:rsidRPr="000763B7" w:rsidRDefault="0098720C" w:rsidP="000763B7">
          <w:pPr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</w:pPr>
          <w:r w:rsidRPr="000763B7"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  <w:t>SUBJECT / COURSE:</w:t>
          </w:r>
        </w:p>
      </w:tc>
      <w:tc>
        <w:tcPr>
          <w:tcW w:w="5674" w:type="dxa"/>
          <w:vAlign w:val="center"/>
        </w:tcPr>
        <w:p w14:paraId="223EB6E0" w14:textId="77777777" w:rsidR="0098720C" w:rsidRPr="000763B7" w:rsidRDefault="0098720C" w:rsidP="000763B7">
          <w:pPr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1800" w:type="dxa"/>
          <w:vAlign w:val="center"/>
        </w:tcPr>
        <w:p w14:paraId="5AFA7A87" w14:textId="77777777" w:rsidR="0098720C" w:rsidRPr="000763B7" w:rsidRDefault="0098720C" w:rsidP="000763B7">
          <w:pPr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</w:pPr>
          <w:r w:rsidRPr="000763B7"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  <w:t>TIME:</w:t>
          </w:r>
        </w:p>
      </w:tc>
      <w:tc>
        <w:tcPr>
          <w:tcW w:w="2700" w:type="dxa"/>
          <w:vAlign w:val="center"/>
        </w:tcPr>
        <w:p w14:paraId="563B6E00" w14:textId="77777777" w:rsidR="0098720C" w:rsidRPr="000763B7" w:rsidRDefault="0098720C" w:rsidP="000763B7">
          <w:pPr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1440" w:type="dxa"/>
          <w:vAlign w:val="center"/>
        </w:tcPr>
        <w:p w14:paraId="40F7D17D" w14:textId="77777777" w:rsidR="0098720C" w:rsidRPr="000763B7" w:rsidRDefault="00F23E69" w:rsidP="000763B7">
          <w:pPr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</w:pPr>
          <w:r w:rsidRPr="000763B7"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  <w:t>MONTH:</w:t>
          </w:r>
        </w:p>
      </w:tc>
      <w:tc>
        <w:tcPr>
          <w:tcW w:w="1620" w:type="dxa"/>
          <w:vAlign w:val="center"/>
        </w:tcPr>
        <w:p w14:paraId="7E2C79EE" w14:textId="77777777" w:rsidR="0098720C" w:rsidRPr="000763B7" w:rsidRDefault="0098720C" w:rsidP="000763B7">
          <w:pPr>
            <w:rPr>
              <w:rFonts w:ascii="AvantGarde Bk BT" w:hAnsi="AvantGarde Bk BT" w:cs="Arial"/>
              <w:b/>
              <w:color w:val="000000" w:themeColor="text1"/>
            </w:rPr>
          </w:pPr>
        </w:p>
      </w:tc>
    </w:tr>
    <w:tr w:rsidR="000763B7" w:rsidRPr="000763B7" w14:paraId="4DFFE7AF" w14:textId="77777777" w:rsidTr="000763B7">
      <w:trPr>
        <w:trHeight w:val="397"/>
      </w:trPr>
      <w:tc>
        <w:tcPr>
          <w:tcW w:w="2246" w:type="dxa"/>
          <w:vAlign w:val="center"/>
        </w:tcPr>
        <w:p w14:paraId="60282755" w14:textId="77777777" w:rsidR="0098720C" w:rsidRPr="000763B7" w:rsidRDefault="0098720C" w:rsidP="000763B7">
          <w:pPr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</w:pPr>
          <w:r w:rsidRPr="000763B7"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  <w:t>GROUP:</w:t>
          </w:r>
        </w:p>
      </w:tc>
      <w:tc>
        <w:tcPr>
          <w:tcW w:w="5674" w:type="dxa"/>
          <w:vAlign w:val="center"/>
        </w:tcPr>
        <w:p w14:paraId="7F79E036" w14:textId="77777777" w:rsidR="0098720C" w:rsidRPr="000763B7" w:rsidRDefault="0098720C" w:rsidP="000763B7">
          <w:pPr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1800" w:type="dxa"/>
          <w:vAlign w:val="center"/>
        </w:tcPr>
        <w:p w14:paraId="019B6CE2" w14:textId="77777777" w:rsidR="0098720C" w:rsidRPr="000763B7" w:rsidRDefault="0098720C" w:rsidP="000763B7">
          <w:pPr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</w:pPr>
          <w:r w:rsidRPr="000763B7"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  <w:t>LOCATION:</w:t>
          </w:r>
        </w:p>
      </w:tc>
      <w:tc>
        <w:tcPr>
          <w:tcW w:w="2700" w:type="dxa"/>
          <w:vAlign w:val="center"/>
        </w:tcPr>
        <w:p w14:paraId="42ACD7EB" w14:textId="77777777" w:rsidR="0098720C" w:rsidRPr="000763B7" w:rsidRDefault="0098720C" w:rsidP="000763B7">
          <w:pPr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1440" w:type="dxa"/>
          <w:vAlign w:val="center"/>
        </w:tcPr>
        <w:p w14:paraId="7BE42697" w14:textId="77777777" w:rsidR="0098720C" w:rsidRPr="000763B7" w:rsidRDefault="00F23E69" w:rsidP="000763B7">
          <w:pPr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</w:pPr>
          <w:r w:rsidRPr="000763B7">
            <w:rPr>
              <w:rFonts w:ascii="AvantGarde Bk BT" w:hAnsi="AvantGarde Bk BT" w:cs="Arial"/>
              <w:b/>
              <w:color w:val="000000" w:themeColor="text1"/>
              <w:sz w:val="18"/>
              <w:szCs w:val="18"/>
            </w:rPr>
            <w:t>YEAR:</w:t>
          </w:r>
        </w:p>
      </w:tc>
      <w:tc>
        <w:tcPr>
          <w:tcW w:w="1620" w:type="dxa"/>
          <w:vAlign w:val="center"/>
        </w:tcPr>
        <w:p w14:paraId="7AA95A73" w14:textId="77777777" w:rsidR="0098720C" w:rsidRPr="000763B7" w:rsidRDefault="0098720C" w:rsidP="000763B7">
          <w:pPr>
            <w:rPr>
              <w:rFonts w:ascii="AvantGarde Bk BT" w:hAnsi="AvantGarde Bk BT" w:cs="Arial"/>
              <w:b/>
              <w:color w:val="000000" w:themeColor="text1"/>
            </w:rPr>
          </w:pPr>
        </w:p>
      </w:tc>
    </w:tr>
  </w:tbl>
  <w:p w14:paraId="6D6812CB" w14:textId="77777777" w:rsidR="00D417AA" w:rsidRPr="00D2711F" w:rsidRDefault="00D417AA" w:rsidP="003E1378">
    <w:pPr>
      <w:pStyle w:val="Header"/>
      <w:rPr>
        <w:rFonts w:ascii="AvantGarde Bk BT" w:hAnsi="AvantGarde Bk BT" w:cs="Arial"/>
        <w:color w:val="548DD4" w:themeColor="text2" w:themeTint="99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11F"/>
    <w:rsid w:val="00016569"/>
    <w:rsid w:val="000763B7"/>
    <w:rsid w:val="000966C4"/>
    <w:rsid w:val="0011076D"/>
    <w:rsid w:val="00113C64"/>
    <w:rsid w:val="00175668"/>
    <w:rsid w:val="001A4B16"/>
    <w:rsid w:val="001B07BF"/>
    <w:rsid w:val="002223E0"/>
    <w:rsid w:val="0025571D"/>
    <w:rsid w:val="002E1A6A"/>
    <w:rsid w:val="00316201"/>
    <w:rsid w:val="0033310A"/>
    <w:rsid w:val="00361FC3"/>
    <w:rsid w:val="003B1664"/>
    <w:rsid w:val="003B2F85"/>
    <w:rsid w:val="003D04DA"/>
    <w:rsid w:val="003E1378"/>
    <w:rsid w:val="003F4289"/>
    <w:rsid w:val="00462FB6"/>
    <w:rsid w:val="004F5104"/>
    <w:rsid w:val="00522E61"/>
    <w:rsid w:val="005400DC"/>
    <w:rsid w:val="005959E2"/>
    <w:rsid w:val="005E4DE6"/>
    <w:rsid w:val="00631237"/>
    <w:rsid w:val="00687830"/>
    <w:rsid w:val="0078302B"/>
    <w:rsid w:val="007B1475"/>
    <w:rsid w:val="007D41BD"/>
    <w:rsid w:val="00835E17"/>
    <w:rsid w:val="0084250C"/>
    <w:rsid w:val="00862E26"/>
    <w:rsid w:val="008679E4"/>
    <w:rsid w:val="008D70CE"/>
    <w:rsid w:val="008F2C84"/>
    <w:rsid w:val="008F34EC"/>
    <w:rsid w:val="009700F7"/>
    <w:rsid w:val="0098720C"/>
    <w:rsid w:val="009E2F93"/>
    <w:rsid w:val="009F2FCA"/>
    <w:rsid w:val="00A01296"/>
    <w:rsid w:val="00A327B3"/>
    <w:rsid w:val="00A47A92"/>
    <w:rsid w:val="00A47F85"/>
    <w:rsid w:val="00A70DFB"/>
    <w:rsid w:val="00A7330B"/>
    <w:rsid w:val="00AA1A8F"/>
    <w:rsid w:val="00AB5B0E"/>
    <w:rsid w:val="00AC75BC"/>
    <w:rsid w:val="00BD38F2"/>
    <w:rsid w:val="00C0136A"/>
    <w:rsid w:val="00C039FA"/>
    <w:rsid w:val="00C71FD2"/>
    <w:rsid w:val="00C916B1"/>
    <w:rsid w:val="00C931F7"/>
    <w:rsid w:val="00C96D14"/>
    <w:rsid w:val="00D2711F"/>
    <w:rsid w:val="00D417AA"/>
    <w:rsid w:val="00DA6D86"/>
    <w:rsid w:val="00E22FA5"/>
    <w:rsid w:val="00E73156"/>
    <w:rsid w:val="00E75201"/>
    <w:rsid w:val="00E905EB"/>
    <w:rsid w:val="00EC0215"/>
    <w:rsid w:val="00ED6F3B"/>
    <w:rsid w:val="00F23E69"/>
    <w:rsid w:val="00F27886"/>
    <w:rsid w:val="00F33673"/>
    <w:rsid w:val="00F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95163"/>
  <w15:docId w15:val="{938D1F43-8282-4E23-B5F2-16A3D807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63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rsid w:val="002557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5571D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urram\AppData\Local\Temp\Rar$DI00.266\ATT_WORD_GEN_Monthly_Attendance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ATT_WORD_GEN_Monthly_Attendance_Form</Template>
  <TotalTime>20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Attendance Forms</vt:lpstr>
    </vt:vector>
  </TitlesOfParts>
  <Company>class-templates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Attendance Forms</dc:title>
  <dc:subject>Attendance Templates</dc:subject>
  <dc:creator>Khurram Yaseen</dc:creator>
  <cp:keywords>monthly attendance forms,free attendance record forms,attendance template</cp:keywords>
  <dc:description>www.class-templates.com</dc:description>
  <cp:lastModifiedBy>Muhammad Khalid Farooq</cp:lastModifiedBy>
  <cp:revision>3</cp:revision>
  <cp:lastPrinted>2012-06-06T06:35:00Z</cp:lastPrinted>
  <dcterms:created xsi:type="dcterms:W3CDTF">2015-07-24T12:46:00Z</dcterms:created>
  <dcterms:modified xsi:type="dcterms:W3CDTF">2025-01-25T14:38:00Z</dcterms:modified>
  <cp:category>Attendance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ATT_WORD_GEN</vt:lpwstr>
  </property>
  <property fmtid="{D5CDD505-2E9C-101B-9397-08002B2CF9AE}" pid="3" name="Publisher">
    <vt:lpwstr>class-templates.com</vt:lpwstr>
  </property>
  <property fmtid="{D5CDD505-2E9C-101B-9397-08002B2CF9AE}" pid="4" name="Date completed">
    <vt:filetime>2013-01-18T00:00:00Z</vt:filetime>
  </property>
</Properties>
</file>